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"/>
          <w:szCs w:val="2"/>
        </w:rPr>
      </w:pPr>
      <w:r>
        <w:rPr/>
        <w:pict>
          <v:group style="position:absolute;margin-left:0pt;margin-top:.00001pt;width:612.288pt;height:858.898pt;mso-position-horizontal-relative:page;mso-position-vertical-relative:page;z-index:-313" coordorigin="0,0" coordsize="12246,17178">
            <v:shape style="position:absolute;left:0;top:0;width:12246;height:17178" coordorigin="0,0" coordsize="12246,17178" path="m0,17178l12246,17178,12246,0,0,0,0,17178xe" filled="t" fillcolor="#F3F3F4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0pt;margin-top:.00001pt;width:612.288pt;height:843.393pt;mso-position-horizontal-relative:page;mso-position-vertical-relative:page;z-index:-312" coordorigin="0,0" coordsize="12246,16868">
            <v:shape style="position:absolute;left:10779;top:15907;width:961;height:961" type="#_x0000_t75">
              <v:imagedata r:id="rId5" o:title=""/>
            </v:shape>
            <v:shape style="position:absolute;left:11522;top:4888;width:233;height:233" type="#_x0000_t75">
              <v:imagedata r:id="rId6" o:title=""/>
            </v:shape>
            <v:shape style="position:absolute;left:7167;top:0;width:5078;height:4569" type="#_x0000_t75">
              <v:imagedata r:id="rId7" o:title=""/>
            </v:shape>
            <v:shape style="position:absolute;left:9330;top:0;width:2916;height:2842" type="#_x0000_t75">
              <v:imagedata r:id="rId8" o:title=""/>
            </v:shape>
            <v:shape style="position:absolute;left:4224;top:772;width:7248;height:4349" type="#_x0000_t75">
              <v:imagedata r:id="rId9" o:title=""/>
            </v:shape>
            <v:group style="position:absolute;left:4584;top:1020;width:6641;height:3742" coordorigin="4584,1020" coordsize="6641,3742">
              <v:shape style="position:absolute;left:4584;top:1020;width:6641;height:3742" coordorigin="4584,1020" coordsize="6641,3742" path="m10940,1020l4870,1020,4846,1021,4780,1035,4719,1063,4668,1104,4627,1155,4599,1216,4585,1282,4584,1306,4584,4477,4593,4546,4616,4609,4653,4663,4701,4708,4759,4740,4823,4759,4870,4763,10940,4763,11009,4754,11071,4731,11126,4694,11170,4646,11203,4589,11222,4524,11225,4477,11225,1306,11217,1237,11193,1175,11157,1120,11108,1076,11051,1043,10986,1024,10940,1020xe" filled="t" fillcolor="#FFFFFF" stroked="f">
                <v:path arrowok="t"/>
                <v:fill type="solid"/>
              </v:shape>
              <v:shape style="position:absolute;left:10449;top:12011;width:1224;height:2386" type="#_x0000_t75">
                <v:imagedata r:id="rId10" o:title=""/>
              </v:shape>
              <v:shape style="position:absolute;left:4128;top:4915;width:7248;height:8069" type="#_x0000_t75">
                <v:imagedata r:id="rId11" o:title=""/>
              </v:shape>
            </v:group>
            <v:group style="position:absolute;left:4487;top:5160;width:6641;height:7465" coordorigin="4487,5160" coordsize="6641,7465">
              <v:shape style="position:absolute;left:4487;top:5160;width:6641;height:7465" coordorigin="4487,5160" coordsize="6641,7465" path="m10842,5160l4772,5160,4749,5161,4682,5174,4622,5202,4570,5243,4530,5295,4501,5355,4488,5422,4487,5445,4487,12339,4495,12408,4519,12470,4555,12525,4604,12569,4661,12602,4726,12621,4772,12624,10842,12624,10911,12616,10973,12592,11028,12556,11073,12507,11105,12450,11124,12385,11128,12339,11128,5445,11119,5376,11096,5314,11059,5259,11011,5215,10953,5182,10889,5163,10842,5160xe" filled="t" fillcolor="#FFFFFF" stroked="f">
                <v:path arrowok="t"/>
                <v:fill type="solid"/>
              </v:shape>
              <v:shape style="position:absolute;left:4224;top:12753;width:7248;height:3850" type="#_x0000_t75">
                <v:imagedata r:id="rId12" o:title=""/>
              </v:shape>
            </v:group>
            <v:group style="position:absolute;left:4584;top:12999;width:6641;height:3246" coordorigin="4584,12999" coordsize="6641,3246">
              <v:shape style="position:absolute;left:4584;top:12999;width:6641;height:3246" coordorigin="4584,12999" coordsize="6641,3246" path="m10940,12999l4869,12999,4846,13000,4779,13013,4719,13041,4668,13082,4627,13134,4599,13194,4585,13261,4584,13284,4584,15959,4592,16028,4616,16090,4653,16145,4701,16189,4758,16222,4823,16241,4869,16244,10940,16244,11008,16236,11071,16213,11125,16176,11170,16128,11203,16070,11221,16005,11225,15959,11225,13284,11217,13215,11193,13153,11156,13098,11108,13054,11051,13021,10986,13002,10940,12999xe" filled="t" fillcolor="#FFFFFF" stroked="f">
                <v:path arrowok="t"/>
                <v:fill type="solid"/>
              </v:shape>
              <v:shape style="position:absolute;left:6485;top:6164;width:220;height:220" type="#_x0000_t75">
                <v:imagedata r:id="rId13" o:title=""/>
              </v:shape>
              <v:shape style="position:absolute;left:6485;top:8460;width:220;height:220" type="#_x0000_t75">
                <v:imagedata r:id="rId14" o:title=""/>
              </v:shape>
              <v:shape style="position:absolute;left:6485;top:10759;width:220;height:220" type="#_x0000_t75">
                <v:imagedata r:id="rId15" o:title=""/>
              </v:shape>
            </v:group>
            <v:group style="position:absolute;left:4870;top:13954;width:2937;height:1895" coordorigin="4870,13954" coordsize="2937,1895">
              <v:shape style="position:absolute;left:4870;top:13954;width:2937;height:1895" coordorigin="4870,13954" coordsize="2937,1895" path="m7625,15849l5053,15849,5030,15848,4966,15827,4916,15787,4882,15731,4870,14136,4872,14113,4892,14050,4933,13999,4989,13966,7625,13954,7648,13955,7711,13976,7762,14016,7796,14072,7807,15667,7806,15690,7785,15753,7745,15804,7689,15838,7625,15849xe" filled="f" stroked="t" strokeweight="2pt" strokecolor="#000000">
                <v:path arrowok="t"/>
              </v:shape>
            </v:group>
            <v:group style="position:absolute;left:8046;top:13954;width:2937;height:1895" coordorigin="8046,13954" coordsize="2937,1895">
              <v:shape style="position:absolute;left:8046;top:13954;width:2937;height:1895" coordorigin="8046,13954" coordsize="2937,1895" path="m10801,15849l8228,15849,8205,15848,8142,15827,8091,15787,8058,15731,8046,14136,8048,14113,8068,14050,8109,13999,8165,13966,10801,13954,10824,13955,10887,13976,10938,14016,10972,14072,10983,15667,10982,15690,10961,15753,10921,15804,10865,15838,10801,15849xe" filled="f" stroked="t" strokeweight="2pt" strokecolor="#000000">
                <v:path arrowok="t"/>
              </v:shape>
              <v:shape style="position:absolute;left:4870;top:5420;width:447;height:447" type="#_x0000_t75">
                <v:imagedata r:id="rId16" o:title=""/>
              </v:shape>
            </v:group>
            <v:group style="position:absolute;left:4948;top:5676;width:292;height:92" coordorigin="4948,5676" coordsize="292,92">
              <v:shape style="position:absolute;left:4948;top:5676;width:292;height:92" coordorigin="4948,5676" coordsize="292,92" path="m4948,5676l4948,5758,4959,5768,5229,5768,5240,5758,5240,5699,5082,5699,5072,5691,5069,5680,4959,5680,4953,5679,4948,5676xe" filled="t" fillcolor="#FFFFFF" stroked="f">
                <v:path arrowok="t"/>
                <v:fill type="solid"/>
              </v:shape>
              <v:shape style="position:absolute;left:4948;top:5676;width:292;height:92" coordorigin="4948,5676" coordsize="292,92" path="m5240,5676l5234,5679,5228,5680,5119,5680,5116,5691,5106,5699,5240,5699,5240,5676xe" filled="t" fillcolor="#FFFFFF" stroked="f">
                <v:path arrowok="t"/>
                <v:fill type="solid"/>
              </v:shape>
            </v:group>
            <v:group style="position:absolute;left:4942;top:5519;width:304;height:143" coordorigin="4942,5519" coordsize="304,143">
              <v:shape style="position:absolute;left:4942;top:5519;width:304;height:143" coordorigin="4942,5519" coordsize="304,143" path="m5235,5558l4953,5558,4942,5569,4942,5651,4953,5662,5068,5662,5068,5655,5071,5649,5080,5641,5083,5639,5085,5638,5087,5638,5088,5638,5090,5637,5246,5637,5246,5569,5235,5558xe" filled="t" fillcolor="#FFFFFF" stroked="f">
                <v:path arrowok="t"/>
                <v:fill type="solid"/>
              </v:shape>
              <v:shape style="position:absolute;left:4942;top:5519;width:304;height:143" coordorigin="4942,5519" coordsize="304,143" path="m5246,5637l5097,5637,5100,5638,5101,5638,5102,5638,5103,5638,5105,5639,5107,5641,5108,5641,5109,5642,5111,5643,5112,5644,5112,5644,5117,5649,5120,5655,5120,5662,5235,5662,5246,5651,5246,5637xe" filled="t" fillcolor="#FFFFFF" stroked="f">
                <v:path arrowok="t"/>
                <v:fill type="solid"/>
              </v:shape>
              <v:shape style="position:absolute;left:4942;top:5519;width:304;height:143" coordorigin="4942,5519" coordsize="304,143" path="m5071,5519l5049,5524,5033,5538,4967,5558,5048,5558,5051,5548,5060,5541,5156,5541,5154,5538,5138,5524,5071,5519xe" filled="t" fillcolor="#FFFFFF" stroked="f">
                <v:path arrowok="t"/>
                <v:fill type="solid"/>
              </v:shape>
              <v:shape style="position:absolute;left:4942;top:5519;width:304;height:143" coordorigin="4942,5519" coordsize="304,143" path="m5156,5541l5127,5541,5136,5548,5139,5558,5163,5558,5156,5541xe" filled="t" fillcolor="#FFFFFF" stroked="f">
                <v:path arrowok="t"/>
                <v:fill type="solid"/>
              </v:shape>
              <v:shape style="position:absolute;left:4870;top:13264;width:447;height:447" type="#_x0000_t75">
                <v:imagedata r:id="rId17" o:title=""/>
              </v:shape>
            </v:group>
            <v:group style="position:absolute;left:5225;top:13444;width:50;height:48" coordorigin="5225,13444" coordsize="50,48">
              <v:shape style="position:absolute;left:5225;top:13444;width:50;height:48" coordorigin="5225,13444" coordsize="50,48" path="m5248,13444l5231,13452,5225,13460,5263,13492,5269,13486,5275,13468,5267,13451,5266,13450,5248,13444xe" filled="t" fillcolor="#FFFFFF" stroked="f">
                <v:path arrowok="t"/>
                <v:fill type="solid"/>
              </v:shape>
            </v:group>
            <v:group style="position:absolute;left:5139;top:13541;width:56;height:58" coordorigin="5139,13541" coordsize="56,58">
              <v:shape style="position:absolute;left:5139;top:13541;width:56;height:58" coordorigin="5139,13541" coordsize="56,58" path="m5156,13541l5151,13547,5149,13551,5139,13591,5140,13594,5145,13598,5148,13599,5186,13582,5189,13580,5195,13573,5156,13541xe" filled="t" fillcolor="#FFFFFF" stroked="f">
                <v:path arrowok="t"/>
                <v:fill type="solid"/>
              </v:shape>
            </v:group>
            <v:group style="position:absolute;left:5167;top:13472;width:86;height:88" coordorigin="5167,13472" coordsize="86,88">
              <v:shape style="position:absolute;left:5167;top:13472;width:86;height:88" coordorigin="5167,13472" coordsize="86,88" path="m5214,13472l5167,13528,5206,13560,5253,13505,5214,13472xe" filled="t" fillcolor="#FFFFFF" stroked="f">
                <v:path arrowok="t"/>
                <v:fill type="solid"/>
              </v:shape>
            </v:group>
            <v:group style="position:absolute;left:5155;top:13344;width:50;height:49" coordorigin="5155,13344" coordsize="50,49">
              <v:shape style="position:absolute;left:5155;top:13344;width:50;height:49" coordorigin="5155,13344" coordsize="50,49" path="m5155,13344l5155,13394,5205,13394,5163,13347,5155,13344xe" filled="t" fillcolor="#FFFFFF" stroked="f">
                <v:path arrowok="t"/>
                <v:fill type="solid"/>
              </v:shape>
            </v:group>
            <v:group style="position:absolute;left:4986;top:13343;width:220;height:289" coordorigin="4986,13343" coordsize="220,289">
              <v:shape style="position:absolute;left:4986;top:13343;width:220;height:289" coordorigin="4986,13343" coordsize="220,289" path="m5138,13343l4997,13343,4986,13354,4986,13620,4997,13632,5195,13632,5206,13620,5206,13617,5150,13617,5139,13615,5124,13603,5121,13593,5128,13564,5024,13564,5020,13560,5020,13550,5024,13547,5132,13547,5133,13544,5136,13538,5140,13533,5157,13513,5024,13513,5020,13509,5020,13500,5024,13496,5172,13496,5200,13462,5024,13462,5020,13458,5020,13449,5024,13445,5206,13445,5206,13411,5024,13411,5020,13407,5020,13397,5024,13394,5138,13394,5138,13343xe" filled="t" fillcolor="#FFFFFF" stroked="f">
                <v:path arrowok="t"/>
                <v:fill type="solid"/>
              </v:shape>
              <v:shape style="position:absolute;left:4986;top:13343;width:220;height:289" coordorigin="4986,13343" coordsize="220,289" path="m5206,13586l5201,13593,5195,13597,5150,13617,5206,13617,5206,13586xe" filled="t" fillcolor="#FFFFFF" stroked="f">
                <v:path arrowok="t"/>
                <v:fill type="solid"/>
              </v:shape>
              <v:shape style="position:absolute;left:4986;top:13343;width:220;height:289" coordorigin="4986,13343" coordsize="220,289" path="m5132,13547l5101,13547,5104,13550,5104,13560,5101,13564,5128,13564,5132,13547xe" filled="t" fillcolor="#FFFFFF" stroked="f">
                <v:path arrowok="t"/>
                <v:fill type="solid"/>
              </v:shape>
              <v:shape style="position:absolute;left:4986;top:13343;width:220;height:289" coordorigin="4986,13343" coordsize="220,289" path="m5172,13496l5134,13496,5138,13500,5138,13509,5134,13513,5157,13513,5172,13496xe" filled="t" fillcolor="#FFFFFF" stroked="f">
                <v:path arrowok="t"/>
                <v:fill type="solid"/>
              </v:shape>
              <v:shape style="position:absolute;left:4986;top:13343;width:220;height:289" coordorigin="4986,13343" coordsize="220,289" path="m5206,13445l5168,13445,5172,13449,5172,13458,5168,13462,5200,13462,5206,13455,5206,13445xe" filled="t" fillcolor="#FFFFFF" stroked="f">
                <v:path arrowok="t"/>
                <v:fill type="solid"/>
              </v:shape>
              <v:shape style="position:absolute;left:4986;top:13343;width:220;height:289" coordorigin="4986,13343" coordsize="220,289" path="m5138,13394l5118,13394,5121,13397,5121,13407,5118,13411,5142,13411,5138,13407,5138,13394xe" filled="t" fillcolor="#FFFFFF" stroked="f">
                <v:path arrowok="t"/>
                <v:fill type="solid"/>
              </v:shape>
            </v:group>
            <v:group style="position:absolute;left:6595;top:6384;width:2;height:2033" coordorigin="6595,6384" coordsize="2,2033">
              <v:shape style="position:absolute;left:6595;top:6384;width:2;height:2033" coordorigin="6595,6384" coordsize="0,2033" path="m6595,6384l6595,8417e" filled="f" stroked="t" strokeweight="1pt" strokecolor="#000000">
                <v:path arrowok="t"/>
              </v:shape>
              <v:shape style="position:absolute;left:6565;top:8408;width:60;height:52" type="#_x0000_t75">
                <v:imagedata r:id="rId18" o:title=""/>
              </v:shape>
            </v:group>
            <v:group style="position:absolute;left:6595;top:8680;width:2;height:2033" coordorigin="6595,8680" coordsize="2,2033">
              <v:shape style="position:absolute;left:6595;top:8680;width:2;height:2033" coordorigin="6595,8680" coordsize="0,2033" path="m6595,8680l6595,10712e" filled="f" stroked="t" strokeweight="1pt" strokecolor="#000000">
                <v:path arrowok="t"/>
              </v:shape>
              <v:shape style="position:absolute;left:6565;top:10704;width:60;height:52" type="#_x0000_t75">
                <v:imagedata r:id="rId19" o:title=""/>
              </v:shape>
            </v:group>
            <v:group style="position:absolute;left:10449;top:422;width:1224;height:2384" coordorigin="10449,422" coordsize="1224,2384">
              <v:shape style="position:absolute;left:10449;top:422;width:1224;height:2384" coordorigin="10449,422" coordsize="1224,2384" path="m10480,2744l10460,2752,10449,2771,10455,2794,10471,2806,10496,2801,10509,2787,10506,2761,10493,2747,10480,2744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0480,2357l10460,2365,10449,2384,10455,2407,10471,2419,10496,2414,10509,2400,10506,2374,10493,2360,10480,2357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0480,1970l10460,1978,10449,1996,10455,2020,10471,2032,10496,2027,10509,2013,10506,1987,10493,1973,10480,1970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0480,1583l10460,1591,10449,1609,10455,1632,10471,1645,10496,1640,10509,1626,10506,1600,10493,1586,10480,1583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0480,1196l10460,1203,10449,1222,10455,1245,10471,1257,10496,1253,10509,1238,10506,1213,10493,1199,10480,1196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0480,809l10460,816,10449,835,10455,858,10471,870,10496,866,10509,851,10506,826,10493,812,10480,809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0480,422l10460,429,10449,448,10455,471,10471,483,10496,478,10509,464,10506,438,10493,424,10480,422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0770,2744l10750,2752,10739,2771,10746,2794,10762,2806,10786,2801,10800,2787,10796,2761,10783,2747,10770,2744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0770,2357l10750,2365,10739,2384,10746,2407,10762,2419,10786,2414,10800,2400,10796,2374,10783,2360,10770,2357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0770,1970l10750,1978,10739,1996,10746,2020,10762,2032,10786,2027,10800,2013,10796,1987,10783,1973,10770,1970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0770,1583l10750,1591,10739,1609,10746,1632,10762,1645,10786,1640,10800,1626,10796,1600,10783,1586,10770,1583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0770,1196l10750,1203,10739,1222,10746,1245,10762,1257,10786,1253,10800,1238,10796,1213,10783,1199,10770,1196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0770,809l10750,816,10739,835,10746,858,10762,870,10786,866,10800,851,10796,826,10783,812,10770,809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0770,422l10750,429,10739,448,10746,471,10762,483,10786,478,10800,464,10796,438,10783,424,10770,422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061,2744l11040,2752,11030,2771,11036,2794,11052,2806,11077,2801,11090,2787,11086,2761,11074,2747,11061,2744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061,2357l11040,2365,11030,2384,11036,2407,11052,2419,11077,2414,11090,2400,11086,2374,11074,2360,11061,2357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061,1970l11040,1978,11030,1996,11036,2020,11052,2032,11077,2027,11090,2013,11086,1987,11074,1973,11061,1970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061,1583l11040,1591,11030,1609,11036,1632,11052,1645,11077,1640,11090,1626,11086,1600,11074,1586,11061,1583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061,1196l11040,1203,11030,1222,11036,1245,11052,1257,11077,1253,11090,1238,11086,1213,11074,1199,11061,1196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061,809l11040,816,11030,835,11036,858,11052,870,11077,866,11090,851,11086,826,11074,812,11061,809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061,422l11040,429,11030,448,11036,471,11052,483,11077,478,11090,464,11086,438,11074,424,11061,422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351,2744l11331,2752,11320,2771,11326,2794,11342,2806,11367,2801,11380,2787,11377,2761,11364,2747,11351,2744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351,2357l11331,2365,11320,2384,11326,2407,11342,2419,11367,2414,11380,2400,11377,2374,11364,2360,11351,2357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351,1970l11331,1978,11320,1996,11326,2020,11342,2032,11367,2027,11380,2013,11377,1987,11364,1973,11351,1970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351,1583l11331,1591,11320,1609,11326,1632,11342,1645,11367,1640,11380,1626,11377,1600,11364,1586,11351,1583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351,1196l11331,1203,11320,1222,11326,1245,11342,1257,11367,1253,11380,1238,11377,1213,11364,1199,11351,1196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351,809l11331,816,11320,835,11326,858,11342,870,11367,866,11380,851,11377,826,11364,812,11351,809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351,422l11331,429,11320,448,11326,471,11342,483,11367,478,11380,464,11377,438,11364,424,11351,422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641,2744l11621,2752,11610,2771,11617,2794,11633,2806,11658,2801,11671,2787,11667,2761,11654,2747,11641,2744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641,2357l11621,2365,11610,2384,11617,2407,11633,2419,11658,2414,11671,2400,11667,2374,11654,2360,11641,2357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641,1970l11621,1978,11610,1996,11617,2020,11633,2032,11658,2027,11671,2013,11667,1987,11654,1973,11641,1970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641,1583l11621,1591,11610,1609,11617,1632,11633,1645,11658,1640,11671,1626,11667,1600,11654,1586,11641,1583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641,1196l11621,1203,11610,1222,11617,1245,11633,1257,11658,1253,11671,1238,11667,1213,11654,1199,11641,1196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641,809l11621,816,11610,835,11617,858,11633,870,11658,866,11671,851,11667,826,11654,812,11641,809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630,424l11616,437,11611,462,11623,478,11647,484,11665,473,11673,453,11670,440,11656,427,11630,424xe" filled="t" fillcolor="#FFFFFF" stroked="f">
                <v:path arrowok="t"/>
                <v:fill type="solid"/>
              </v:shape>
              <v:shape style="position:absolute;left:0;top:0;width:3302;height:3405" type="#_x0000_t75">
                <v:imagedata r:id="rId20" o:title=""/>
              </v:shape>
              <v:shape style="position:absolute;left:0;top:0;width:2274;height:2147" type="#_x0000_t75">
                <v:imagedata r:id="rId21" o:title=""/>
              </v:shape>
            </v:group>
            <v:group style="position:absolute;left:2062;top:269;width:165;height:163" coordorigin="2062,269" coordsize="165,163">
              <v:shape style="position:absolute;left:2062;top:269;width:165;height:163" coordorigin="2062,269" coordsize="165,163" path="m2136,269l2083,298,2062,365,2068,384,2113,425,2164,432,2185,424,2202,411,2216,394,2224,374,2227,352,2227,347,2200,292,2136,269xe" filled="t" fillcolor="#FFFFFF" stroked="f">
                <v:path arrowok="t"/>
                <v:fill type="solid"/>
              </v:shape>
            </v:group>
            <v:group style="position:absolute;left:1875;top:697;width:72;height:67" coordorigin="1875,697" coordsize="72,67">
              <v:shape style="position:absolute;left:1875;top:697;width:72;height:67" coordorigin="1875,697" coordsize="72,67" path="m1898,697l1881,711,1875,732,1881,750,1897,762,1923,765,1940,752,1947,731,1947,729,1941,712,1925,700,1898,697xe" filled="t" fillcolor="#FFFFFF" stroked="f">
                <v:path arrowok="t"/>
                <v:fill type="solid"/>
              </v:shape>
            </v:group>
            <v:group style="position:absolute;left:1020;top:1020;width:3129;height:3742" coordorigin="1020,1020" coordsize="3129,3742">
              <v:shape style="position:absolute;left:1020;top:1020;width:3129;height:3742" coordorigin="1020,1020" coordsize="3129,3742" path="m3865,1020l1306,1020,1282,1021,1216,1035,1155,1063,1104,1104,1063,1155,1035,1216,1021,1282,1020,1306,1020,4477,1029,4546,1052,4609,1089,4663,1137,4708,1195,4740,1260,4759,1306,4763,3865,4763,3933,4754,3996,4731,4050,4694,4095,4646,4127,4589,4146,4524,4150,4477,4150,1306,4142,1237,4118,1175,4081,1120,4033,1076,3976,1043,3911,1024,3865,1020xe" filled="t" fillcolor="#C7C8CA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30.591999pt;margin-top:476.988007pt;width:10.698pt;height:10.697pt;mso-position-horizontal-relative:page;mso-position-vertical-relative:page;z-index:-311" type="#_x0000_t75">
            <v:imagedata r:id="rId22" o:title=""/>
          </v:shape>
        </w:pict>
      </w:r>
      <w:r>
        <w:rPr/>
        <w:pict>
          <v:group style="position:absolute;margin-left:85.190002pt;margin-top:416.472015pt;width:11pt;height:69.012pt;mso-position-horizontal-relative:page;mso-position-vertical-relative:page;z-index:-310" coordorigin="1704,8329" coordsize="220,1380">
            <v:shape style="position:absolute;left:1704;top:8329;width:220;height:220" type="#_x0000_t75">
              <v:imagedata r:id="rId23" o:title=""/>
            </v:shape>
            <v:shape style="position:absolute;left:1704;top:9490;width:220;height:220" type="#_x0000_t75">
              <v:imagedata r:id="rId24" o:title=""/>
            </v:shape>
            <v:group style="position:absolute;left:1814;top:8549;width:2;height:911" coordorigin="1814,8549" coordsize="2,911">
              <v:shape style="position:absolute;left:1814;top:8549;width:2;height:911" coordorigin="1814,8549" coordsize="0,911" path="m1814,8549l1814,9461e" filled="f" stroked="t" strokeweight=".673pt" strokecolor="#000000">
                <v:path arrowok="t"/>
              </v:shape>
              <v:shape style="position:absolute;left:1794;top:9455;width:40;height:35" type="#_x0000_t75">
                <v:imagedata r:id="rId25" o:title=""/>
              </v:shape>
            </v:group>
            <w10:wrap type="none"/>
          </v:group>
        </w:pict>
      </w:r>
      <w:r>
        <w:rPr/>
        <w:pict>
          <v:group style="position:absolute;margin-left:52.188873pt;margin-top:274.615417pt;width:11.696526pt;height:11.904pt;mso-position-horizontal-relative:page;mso-position-vertical-relative:page;z-index:-309" coordorigin="1044,5492" coordsize="234,238">
            <v:shape style="position:absolute;left:1044;top:5492;width:234;height:238" coordorigin="1044,5492" coordsize="234,238" path="m1093,5492l1088,5492,1086,5494,1050,5529,1049,5531,1044,5553,1044,5555,1071,5622,1118,5677,1172,5716,1220,5730,1226,5730,1241,5724,1277,5687,1278,5684,1277,5680,1277,5677,1274,5674,1271,5672,1254,5662,1189,5662,1184,5660,1142,5630,1135,5622,1129,5616,1121,5604,1118,5599,1116,5595,1113,5590,1112,5586,1111,5583,1111,5582,1112,5581,1112,5580,1112,5580,1125,5567,1127,5565,1128,5562,1129,5559,1129,5556,1129,5553,1128,5550,1101,5499,1100,5497,1099,5495,1095,5493,1093,5492xe" filled="t" fillcolor="#414042" stroked="f">
              <v:path arrowok="t"/>
              <v:fill type="solid"/>
            </v:shape>
            <v:shape style="position:absolute;left:1044;top:5492;width:234;height:238" coordorigin="1044,5492" coordsize="234,238" path="m1219,5642l1212,5642,1209,5643,1206,5646,1192,5661,1191,5661,1190,5661,1189,5662,1254,5662,1223,5643,1223,5643,1221,5642,1219,5642xe" filled="t" fillcolor="#414042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1.023399pt;margin-top:302.327606pt;width:14.005pt;height:10.504pt;mso-position-horizontal-relative:page;mso-position-vertical-relative:page;z-index:-308" coordorigin="1020,6047" coordsize="280,210">
            <v:shape style="position:absolute;left:1020;top:6047;width:280;height:210" coordorigin="1020,6047" coordsize="280,210" path="m1127,6151l1037,6251,1042,6255,1049,6257,1272,6257,1279,6255,1284,6251,1218,6178,1158,6178,1156,6177,1127,6151xe" filled="t" fillcolor="#414042" stroked="f">
              <v:path arrowok="t"/>
              <v:fill type="solid"/>
            </v:shape>
            <v:shape style="position:absolute;left:1020;top:6047;width:280;height:210" coordorigin="1020,6047" coordsize="280,210" path="m1026,6063l1023,6068,1020,6075,1020,6228,1022,6233,1025,6238,1113,6139,1026,6063xe" filled="t" fillcolor="#414042" stroked="f">
              <v:path arrowok="t"/>
              <v:fill type="solid"/>
            </v:shape>
            <v:shape style="position:absolute;left:1020;top:6047;width:280;height:210" coordorigin="1020,6047" coordsize="280,210" path="m1295,6063l1208,6140,1296,6238,1299,6233,1301,6228,1301,6075,1299,6068,1295,6063xe" filled="t" fillcolor="#414042" stroked="f">
              <v:path arrowok="t"/>
              <v:fill type="solid"/>
            </v:shape>
            <v:shape style="position:absolute;left:1020;top:6047;width:280;height:210" coordorigin="1020,6047" coordsize="280,210" path="m1194,6151l1165,6177,1163,6178,1218,6178,1194,6151xe" filled="t" fillcolor="#414042" stroked="f">
              <v:path arrowok="t"/>
              <v:fill type="solid"/>
            </v:shape>
            <v:shape style="position:absolute;left:1020;top:6047;width:280;height:210" coordorigin="1020,6047" coordsize="280,210" path="m1272,6047l1049,6047,1044,6048,1039,6051,1161,6157,1282,6051,1277,6048,1272,6047xe" filled="t" fillcolor="#414042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1.8456pt;margin-top:328.333313pt;width:12.422pt;height:12.437pt;mso-position-horizontal-relative:page;mso-position-vertical-relative:page;z-index:-307" coordorigin="1037,6567" coordsize="248,249">
            <v:shape style="position:absolute;left:1037;top:6567;width:248;height:249" coordorigin="1037,6567" coordsize="248,249" path="m1054,6699l1037,6699,1041,6721,1072,6778,1127,6811,1153,6815,1170,6815,1170,6815,1192,6812,1212,6804,1224,6798,1153,6798,1138,6790,1134,6785,1113,6785,1096,6776,1081,6763,1070,6749,1271,6749,1273,6746,1278,6732,1062,6732,1057,6722,1055,6711,1054,6699xe" filled="t" fillcolor="#414042" stroked="f">
              <v:path arrowok="t"/>
              <v:fill type="solid"/>
            </v:shape>
            <v:shape style="position:absolute;left:1037;top:6567;width:248;height:249" coordorigin="1037,6567" coordsize="248,249" path="m1170,6749l1153,6749,1153,6798,1170,6798,1170,6749xe" filled="t" fillcolor="#414042" stroked="f">
              <v:path arrowok="t"/>
              <v:fill type="solid"/>
            </v:shape>
            <v:shape style="position:absolute;left:1037;top:6567;width:248;height:249" coordorigin="1037,6567" coordsize="248,249" path="m1252,6749l1210,6749,1200,6771,1187,6787,1172,6797,1170,6798,1224,6798,1231,6794,1238,6788,1208,6788,1218,6772,1226,6753,1252,6749xe" filled="t" fillcolor="#414042" stroked="f">
              <v:path arrowok="t"/>
              <v:fill type="solid"/>
            </v:shape>
            <v:shape style="position:absolute;left:1037;top:6567;width:248;height:249" coordorigin="1037,6567" coordsize="248,249" path="m1271,6749l1252,6749,1240,6765,1225,6778,1208,6788,1238,6788,1248,6780,1262,6764,1271,6749xe" filled="t" fillcolor="#414042" stroked="f">
              <v:path arrowok="t"/>
              <v:fill type="solid"/>
            </v:shape>
            <v:shape style="position:absolute;left:1037;top:6567;width:248;height:249" coordorigin="1037,6567" coordsize="248,249" path="m1153,6749l1095,6749,1103,6769,1113,6785,1134,6785,1124,6774,1114,6753,1153,6749xe" filled="t" fillcolor="#414042" stroked="f">
              <v:path arrowok="t"/>
              <v:fill type="solid"/>
            </v:shape>
            <v:shape style="position:absolute;left:1037;top:6567;width:248;height:249" coordorigin="1037,6567" coordsize="248,249" path="m1103,6699l1087,6699,1087,6711,1089,6722,1091,6732,1108,6732,1105,6722,1104,6711,1103,6699xe" filled="t" fillcolor="#414042" stroked="f">
              <v:path arrowok="t"/>
              <v:fill type="solid"/>
            </v:shape>
            <v:shape style="position:absolute;left:1037;top:6567;width:248;height:249" coordorigin="1037,6567" coordsize="248,249" path="m1170,6699l1153,6699,1153,6732,1170,6732,1170,6699xe" filled="t" fillcolor="#414042" stroked="f">
              <v:path arrowok="t"/>
              <v:fill type="solid"/>
            </v:shape>
            <v:shape style="position:absolute;left:1037;top:6567;width:248;height:249" coordorigin="1037,6567" coordsize="248,249" path="m1236,6699l1219,6699,1219,6711,1217,6722,1215,6732,1232,6732,1234,6722,1235,6711,1236,6699xe" filled="t" fillcolor="#414042" stroked="f">
              <v:path arrowok="t"/>
              <v:fill type="solid"/>
            </v:shape>
            <v:shape style="position:absolute;left:1037;top:6567;width:248;height:249" coordorigin="1037,6567" coordsize="248,249" path="m1170,6567l1153,6567,1153,6567,1131,6570,1075,6602,1042,6657,1037,6683,1037,6699,1269,6699,1268,6711,1265,6722,1261,6732,1278,6732,1281,6725,1285,6704,1286,6699,1286,6683,1054,6683,1055,6671,1057,6660,1062,6650,1278,6650,1275,6640,1271,6633,1070,6633,1083,6617,1098,6604,1115,6594,1137,6594,1150,6585,1170,6585,1170,6584,1224,6584,1216,6579,1196,6571,1174,6567,1170,6567xe" filled="t" fillcolor="#414042" stroked="f">
              <v:path arrowok="t"/>
              <v:fill type="solid"/>
            </v:shape>
            <v:shape style="position:absolute;left:1037;top:6567;width:248;height:249" coordorigin="1037,6567" coordsize="248,249" path="m1108,6650l1091,6650,1089,6660,1087,6671,1087,6683,1103,6683,1104,6671,1105,6660,1108,6650xe" filled="t" fillcolor="#414042" stroked="f">
              <v:path arrowok="t"/>
              <v:fill type="solid"/>
            </v:shape>
            <v:shape style="position:absolute;left:1037;top:6567;width:248;height:249" coordorigin="1037,6567" coordsize="248,249" path="m1170,6650l1153,6650,1153,6683,1170,6683,1170,6650xe" filled="t" fillcolor="#414042" stroked="f">
              <v:path arrowok="t"/>
              <v:fill type="solid"/>
            </v:shape>
            <v:shape style="position:absolute;left:1037;top:6567;width:248;height:249" coordorigin="1037,6567" coordsize="248,249" path="m1232,6650l1215,6650,1217,6660,1219,6671,1219,6683,1236,6683,1235,6671,1234,6660,1232,6650xe" filled="t" fillcolor="#414042" stroked="f">
              <v:path arrowok="t"/>
              <v:fill type="solid"/>
            </v:shape>
            <v:shape style="position:absolute;left:1037;top:6567;width:248;height:249" coordorigin="1037,6567" coordsize="248,249" path="m1278,6650l1261,6650,1265,6660,1268,6671,1269,6683,1285,6683,1282,6661,1278,6650xe" filled="t" fillcolor="#414042" stroked="f">
              <v:path arrowok="t"/>
              <v:fill type="solid"/>
            </v:shape>
            <v:shape style="position:absolute;left:1037;top:6567;width:248;height:249" coordorigin="1037,6567" coordsize="248,249" path="m1137,6594l1115,6594,1105,6610,1097,6629,1070,6633,1112,6633,1122,6611,1135,6595,1137,6594xe" filled="t" fillcolor="#414042" stroked="f">
              <v:path arrowok="t"/>
              <v:fill type="solid"/>
            </v:shape>
            <v:shape style="position:absolute;left:1037;top:6567;width:248;height:249" coordorigin="1037,6567" coordsize="248,249" path="m1170,6585l1150,6585,1153,6633,1170,6633,1170,6585xe" filled="t" fillcolor="#414042" stroked="f">
              <v:path arrowok="t"/>
              <v:fill type="solid"/>
            </v:shape>
            <v:shape style="position:absolute;left:1037;top:6567;width:248;height:249" coordorigin="1037,6567" coordsize="248,249" path="m1224,6584l1170,6584,1185,6593,1198,6608,1209,6629,1170,6633,1227,6633,1220,6613,1210,6597,1242,6597,1235,6591,1224,6584xe" filled="t" fillcolor="#414042" stroked="f">
              <v:path arrowok="t"/>
              <v:fill type="solid"/>
            </v:shape>
            <v:shape style="position:absolute;left:1037;top:6567;width:248;height:249" coordorigin="1037,6567" coordsize="248,249" path="m1242,6597l1210,6597,1227,6606,1242,6620,1252,6633,1271,6633,1264,6621,1251,6605,1242,6597xe" filled="t" fillcolor="#414042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1.023998pt;margin-top:380.796021pt;width:22.333pt;height:22.333pt;mso-position-horizontal-relative:page;mso-position-vertical-relative:page;z-index:-306" coordorigin="1020,7616" coordsize="447,447">
            <v:shape style="position:absolute;left:1020;top:7616;width:447;height:447" type="#_x0000_t75">
              <v:imagedata r:id="rId26" o:title=""/>
            </v:shape>
            <v:group style="position:absolute;left:1120;top:7838;width:249;height:133" coordorigin="1120,7838" coordsize="249,133">
              <v:shape style="position:absolute;left:1120;top:7838;width:249;height:133" coordorigin="1120,7838" coordsize="249,133" path="m1120,7839l1120,7909,1123,7922,1190,7965,1216,7971,1249,7970,1325,7953,1368,7908,1236,7908,1229,7906,1120,7839xe" filled="t" fillcolor="#FFFFFF" stroked="f">
                <v:path arrowok="t"/>
                <v:fill type="solid"/>
              </v:shape>
              <v:shape style="position:absolute;left:1120;top:7838;width:249;height:133" coordorigin="1120,7838" coordsize="249,133" path="m1368,7838l1362,7843,1259,7906,1252,7908,1368,7908,1368,7838xe" filled="t" fillcolor="#FFFFFF" stroked="f">
                <v:path arrowok="t"/>
                <v:fill type="solid"/>
              </v:shape>
            </v:group>
            <v:group style="position:absolute;left:1079;top:7705;width:330;height:186" coordorigin="1079,7705" coordsize="330,186">
              <v:shape style="position:absolute;left:1079;top:7705;width:330;height:186" coordorigin="1079,7705" coordsize="330,186" path="m1250,7705l1238,7705,1231,7709,1086,7782,1079,7786,1079,7793,1238,7891,1250,7891,1409,7793,1409,7786,1401,7782,1257,7709,1250,7705xe" filled="t" fillcolor="#FFFFFF" stroked="f">
                <v:path arrowok="t"/>
                <v:fill type="solid"/>
              </v:shape>
            </v:group>
            <v:group style="position:absolute;left:1372;top:7827;width:34;height:136" coordorigin="1372,7827" coordsize="34,136">
              <v:shape style="position:absolute;left:1372;top:7827;width:34;height:136" coordorigin="1372,7827" coordsize="34,136" path="m1396,7827l1385,7833,1381,7836,1382,7840,1382,7930,1380,7931,1375,7934,1372,7940,1372,7955,1379,7963,1398,7963,1405,7955,1405,7940,1402,7934,1395,7930,1396,7827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1.023998pt;margin-top:551.497986pt;width:22.333pt;height:22.333pt;mso-position-horizontal-relative:page;mso-position-vertical-relative:page;z-index:-305" coordorigin="1020,11030" coordsize="447,447">
            <v:shape style="position:absolute;left:1020;top:11030;width:447;height:447" type="#_x0000_t75">
              <v:imagedata r:id="rId27" o:title=""/>
            </v:shape>
            <v:group style="position:absolute;left:1120;top:11252;width:249;height:133" coordorigin="1120,11252" coordsize="249,133">
              <v:shape style="position:absolute;left:1120;top:11252;width:249;height:133" coordorigin="1120,11252" coordsize="249,133" path="m1120,11253l1120,11323,1123,11336,1189,11379,1216,11385,1249,11384,1325,11367,1368,11322,1236,11322,1229,11320,1120,11253xe" filled="t" fillcolor="#FFFFFF" stroked="f">
                <v:path arrowok="t"/>
                <v:fill type="solid"/>
              </v:shape>
              <v:shape style="position:absolute;left:1120;top:11252;width:249;height:133" coordorigin="1120,11252" coordsize="249,133" path="m1368,11252l1362,11257,1259,11320,1252,11322,1368,11322,1368,11252xe" filled="t" fillcolor="#FFFFFF" stroked="f">
                <v:path arrowok="t"/>
                <v:fill type="solid"/>
              </v:shape>
            </v:group>
            <v:group style="position:absolute;left:1079;top:11119;width:330;height:186" coordorigin="1079,11119" coordsize="330,186">
              <v:shape style="position:absolute;left:1079;top:11119;width:330;height:186" coordorigin="1079,11119" coordsize="330,186" path="m1250,11119l1238,11119,1231,11123,1086,11196,1079,11200,1079,11207,1238,11305,1250,11305,1409,11207,1409,11200,1401,11196,1257,11123,1250,11119xe" filled="t" fillcolor="#FFFFFF" stroked="f">
                <v:path arrowok="t"/>
                <v:fill type="solid"/>
              </v:shape>
            </v:group>
            <v:group style="position:absolute;left:1372;top:11241;width:34;height:136" coordorigin="1372,11241" coordsize="34,136">
              <v:shape style="position:absolute;left:1372;top:11241;width:34;height:136" coordorigin="1372,11241" coordsize="34,136" path="m1396,11241l1385,11247,1381,11250,1382,11254,1382,11344,1380,11345,1375,11348,1372,11354,1372,11369,1379,11377,1398,11377,1405,11369,1405,11354,1402,11348,1395,11344,1396,11241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86.622513pt;margin-top:600.713135pt;width:114.615769pt;height:7.666pt;mso-position-horizontal-relative:page;mso-position-vertical-relative:page;z-index:-304" coordorigin="1732,12014" coordsize="2292,153">
            <v:group style="position:absolute;left:1742;top:12024;width:2272;height:133" coordorigin="1742,12024" coordsize="2272,133">
              <v:shape style="position:absolute;left:1742;top:12024;width:2272;height:133" coordorigin="1742,12024" coordsize="2272,133" path="m3950,12024l1799,12025,1744,12080,1742,12107,1751,12127,1766,12143,1785,12154,1807,12158,3950,12158,4005,12124,4015,12075,4006,12055,3991,12039,3972,12028,3950,12024xe" filled="t" fillcolor="#E6E7E8" stroked="f">
                <v:path arrowok="t"/>
                <v:fill type="solid"/>
              </v:shape>
              <v:shape style="position:absolute;left:1740;top:12024;width:1990;height:133" type="#_x0000_t75">
                <v:imagedata r:id="rId28" o:title=""/>
              </v:shape>
            </v:group>
            <w10:wrap type="none"/>
          </v:group>
        </w:pict>
      </w:r>
      <w:r>
        <w:rPr/>
        <w:pict>
          <v:group style="position:absolute;margin-left:86.622513pt;margin-top:634.59491pt;width:114.615607pt;height:7.667pt;mso-position-horizontal-relative:page;mso-position-vertical-relative:page;z-index:-303" coordorigin="1732,12692" coordsize="2292,153">
            <v:group style="position:absolute;left:1742;top:12702;width:2272;height:133" coordorigin="1742,12702" coordsize="2272,133">
              <v:shape style="position:absolute;left:1742;top:12702;width:2272;height:133" coordorigin="1742,12702" coordsize="2272,133" path="m3950,12702l1799,12702,1744,12758,1742,12785,1751,12805,1766,12821,1785,12831,1807,12835,3950,12835,4005,12802,4015,12752,4006,12732,3991,12716,3972,12706,3950,12702xe" filled="t" fillcolor="#E6E7E8" stroked="f">
                <v:path arrowok="t"/>
                <v:fill type="solid"/>
              </v:shape>
              <v:shape style="position:absolute;left:1740;top:12702;width:1750;height:133" type="#_x0000_t75">
                <v:imagedata r:id="rId29" o:title=""/>
              </v:shape>
            </v:group>
            <w10:wrap type="none"/>
          </v:group>
        </w:pict>
      </w:r>
      <w:r>
        <w:rPr/>
        <w:pict>
          <v:group style="position:absolute;margin-left:86.622513pt;margin-top:668.477722pt;width:114.615607pt;height:7.667pt;mso-position-horizontal-relative:page;mso-position-vertical-relative:page;z-index:-302" coordorigin="1732,13370" coordsize="2292,153">
            <v:group style="position:absolute;left:1742;top:13380;width:2272;height:133" coordorigin="1742,13380" coordsize="2272,133">
              <v:shape style="position:absolute;left:1742;top:13380;width:2272;height:133" coordorigin="1742,13380" coordsize="2272,133" path="m3950,13380l1799,13380,1744,13435,1742,13462,1751,13483,1766,13499,1785,13509,1807,13513,3950,13513,4005,13479,4015,13430,4006,13410,3991,13394,3972,13383,3950,13380xe" filled="t" fillcolor="#E6E7E8" stroked="f">
                <v:path arrowok="t"/>
                <v:fill type="solid"/>
              </v:shape>
              <v:shape style="position:absolute;left:1740;top:13380;width:1844;height:133" type="#_x0000_t75">
                <v:imagedata r:id="rId30" o:title=""/>
              </v:shape>
            </v:group>
            <w10:wrap type="none"/>
          </v:group>
        </w:pict>
      </w:r>
      <w:r>
        <w:rPr/>
        <w:pict>
          <v:group style="position:absolute;margin-left:0pt;margin-top:683.932983pt;width:201.238285pt;height:174.965pt;mso-position-horizontal-relative:page;mso-position-vertical-relative:page;z-index:-301" coordorigin="0,13679" coordsize="4025,3499">
            <v:group style="position:absolute;left:1742;top:14057;width:2272;height:133" coordorigin="1742,14057" coordsize="2272,133">
              <v:shape style="position:absolute;left:1742;top:14057;width:2272;height:133" coordorigin="1742,14057" coordsize="2272,133" path="m3950,14057l1799,14058,1744,14113,1742,14140,1751,14160,1766,14176,1785,14187,1807,14191,3950,14191,4005,14157,4015,14108,4006,14088,3991,14072,3972,14061,3950,14057xe" filled="t" fillcolor="#E6E7E8" stroked="f">
                <v:path arrowok="t"/>
                <v:fill type="solid"/>
              </v:shape>
              <v:shape style="position:absolute;left:1740;top:14057;width:1617;height:133" type="#_x0000_t75">
                <v:imagedata r:id="rId31" o:title=""/>
              </v:shape>
            </v:group>
            <v:group style="position:absolute;left:1742;top:14735;width:2272;height:133" coordorigin="1742,14735" coordsize="2272,133">
              <v:shape style="position:absolute;left:1742;top:14735;width:2272;height:133" coordorigin="1742,14735" coordsize="2272,133" path="m3950,14735l1799,14735,1744,14791,1742,14818,1751,14838,1766,14854,1785,14864,1807,14868,3950,14868,4005,14835,4015,14785,4006,14765,3991,14749,3972,14739,3950,14735xe" filled="t" fillcolor="#E6E7E8" stroked="f">
                <v:path arrowok="t"/>
                <v:fill type="solid"/>
              </v:shape>
              <v:shape style="position:absolute;left:1740;top:14735;width:1355;height:133" type="#_x0000_t75">
                <v:imagedata r:id="rId32" o:title=""/>
              </v:shape>
            </v:group>
            <v:group style="position:absolute;left:1742;top:15413;width:2272;height:133" coordorigin="1742,15413" coordsize="2272,133">
              <v:shape style="position:absolute;left:1742;top:15413;width:2272;height:133" coordorigin="1742,15413" coordsize="2272,133" path="m3950,15413l1799,15413,1744,15468,1742,15495,1751,15515,1766,15531,1785,15542,1807,15546,3950,15546,4005,15512,4015,15463,4006,15443,3991,15427,3972,15416,3950,15413xe" filled="t" fillcolor="#E6E7E8" stroked="f">
                <v:path arrowok="t"/>
                <v:fill type="solid"/>
              </v:shape>
              <v:shape style="position:absolute;left:1740;top:15412;width:1951;height:133" type="#_x0000_t75">
                <v:imagedata r:id="rId33" o:title=""/>
              </v:shape>
              <v:shape style="position:absolute;left:0;top:13679;width:2011;height:3499" type="#_x0000_t75">
                <v:imagedata r:id="rId34" o:title=""/>
              </v:shape>
              <v:shape style="position:absolute;left:0;top:15059;width:1227;height:2119" type="#_x0000_t75">
                <v:imagedata r:id="rId35" o:title=""/>
              </v:shape>
            </v:group>
            <v:group style="position:absolute;left:447;top:14950;width:847;height:1651" coordorigin="447,14950" coordsize="847,1651">
              <v:shape style="position:absolute;left:447;top:14950;width:847;height:1651" coordorigin="447,14950" coordsize="847,1651" path="m481,16557l457,16557,447,16567,447,16591,457,16601,481,16601,491,16591,491,16567,481,16557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481,16289l457,16289,447,16299,447,16323,457,16333,481,16333,491,16323,491,16299,481,16289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481,16022l457,16022,447,16031,447,16055,457,16065,481,16065,491,16055,491,16031,481,16022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481,15754l457,15754,447,15763,447,15787,457,15797,481,15797,491,15787,491,15763,481,15754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481,15486l457,15486,447,15496,447,15520,457,15529,481,15529,491,15520,491,15496,481,15486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481,15218l457,15218,447,15228,447,15252,457,15261,481,15261,491,15252,491,15228,481,15218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481,14950l457,14950,447,14960,447,14984,457,14994,481,14994,491,14984,491,14960,481,14950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682,16557l658,16557,648,16567,648,16591,658,16601,682,16601,692,16591,692,16567,682,16557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682,16289l658,16289,648,16299,648,16323,658,16333,682,16333,692,16323,692,16299,682,16289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682,16022l658,16022,648,16031,648,16055,658,16065,682,16065,692,16055,692,16031,682,16022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682,15754l658,15754,648,15763,648,15787,658,15797,682,15797,692,15787,692,15763,682,15754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682,15486l658,15486,648,15496,648,15520,658,15529,682,15529,692,15520,692,15496,682,15486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682,15218l658,15218,648,15228,648,15252,658,15261,682,15261,692,15252,692,15228,682,15218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682,14950l658,14950,648,14960,648,14984,658,14994,682,14994,692,14984,692,14960,682,14950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883,16557l859,16557,849,16567,849,16591,859,16601,883,16601,892,16591,892,16567,883,16557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883,16289l859,16289,849,16299,849,16323,859,16333,883,16333,892,16323,892,16299,883,16289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883,16022l859,16022,849,16031,849,16055,859,16065,883,16065,892,16055,892,16031,883,16022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883,15754l859,15754,849,15763,849,15787,859,15797,883,15797,892,15787,892,15763,883,15754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883,15486l859,15486,849,15496,849,15520,859,15529,883,15529,892,15520,892,15496,883,15486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883,15218l859,15218,849,15228,849,15252,859,15261,883,15261,892,15252,892,15228,883,15218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883,14950l859,14950,849,14960,849,14984,859,14994,883,14994,892,14984,892,14960,883,14950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1084,16557l1060,16557,1050,16567,1050,16591,1060,16601,1084,16601,1093,16591,1093,16567,1084,16557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1084,16289l1060,16289,1050,16299,1050,16323,1060,16333,1084,16333,1093,16323,1093,16299,1084,16289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1084,16022l1060,16022,1050,16031,1050,16055,1060,16065,1084,16065,1093,16055,1093,16031,1084,16022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1084,15754l1060,15754,1050,15763,1050,15787,1060,15797,1084,15797,1093,15787,1093,15763,1084,15754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1084,15486l1060,15486,1050,15496,1050,15520,1060,15529,1084,15529,1093,15520,1093,15496,1084,15486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1084,15218l1060,15218,1050,15228,1050,15252,1060,15261,1084,15261,1093,15252,1093,15228,1084,15218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1084,14950l1060,14950,1050,14960,1050,14984,1060,14994,1084,14994,1093,14984,1093,14960,1084,14950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1285,16557l1260,16557,1251,16567,1251,16591,1260,16601,1285,16601,1294,16591,1294,16567,1285,16557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1285,16289l1260,16289,1251,16299,1251,16323,1260,16333,1285,16333,1294,16323,1294,16299,1285,16289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1285,16022l1260,16022,1251,16031,1251,16055,1260,16065,1285,16065,1294,16055,1294,16031,1285,16022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1285,15754l1260,15754,1251,15763,1251,15787,1260,15797,1285,15797,1294,15787,1294,15763,1285,15754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1285,15486l1260,15486,1251,15496,1251,15520,1260,15529,1285,15529,1294,15520,1294,15496,1285,15486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1285,15218l1260,15218,1251,15228,1251,15252,1260,15261,1285,15261,1294,15252,1294,15228,1285,15218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1285,14950l1260,14950,1251,14960,1251,14984,1260,14994,1285,14994,1294,14984,1294,14960,1285,14950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.513901pt;margin-top:327.918243pt;width:81.783005pt;height:13pt;mso-position-horizontal-relative:page;mso-position-vertical-relative:page;z-index:-300" type="#_x0000_t202" filled="f" stroked="f">
            <v:textbox inset="0,0,0,0">
              <w:txbxContent>
                <w:p>
                  <w:pPr>
                    <w:spacing w:line="258" w:lineRule="exact"/>
                    <w:ind w:left="20" w:right="0" w:firstLine="0"/>
                    <w:jc w:val="left"/>
                    <w:rPr>
                      <w:rFonts w:ascii="Barlow Medium" w:hAnsi="Barlow Medium" w:cs="Barlow Medium" w:eastAsia="Barlow Medium"/>
                      <w:sz w:val="22"/>
                      <w:szCs w:val="22"/>
                    </w:rPr>
                  </w:pP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sz w:val="22"/>
                      <w:szCs w:val="22"/>
                    </w:rPr>
                    <w:t>j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-6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-5"/>
                      <w:w w:val="100"/>
                      <w:sz w:val="22"/>
                      <w:szCs w:val="22"/>
                    </w:rPr>
                    <w:t>y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-1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sz w:val="22"/>
                      <w:szCs w:val="22"/>
                    </w:rPr>
                    <w:t>epar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-7"/>
                      <w:w w:val="100"/>
                      <w:sz w:val="22"/>
                      <w:szCs w:val="22"/>
                    </w:rPr>
                    <w:t>k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-8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-4"/>
                      <w:w w:val="100"/>
                      <w:sz w:val="22"/>
                      <w:szCs w:val="22"/>
                    </w:rPr>
                    <w:t>.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-1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sz w:val="22"/>
                      <w:szCs w:val="22"/>
                    </w:rPr>
                    <w:t>om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2.523895pt;margin-top:421.762634pt;width:62.797004pt;height:13pt;mso-position-horizontal-relative:page;mso-position-vertical-relative:page;z-index:-299" type="#_x0000_t202" filled="f" stroked="f">
            <v:textbox inset="0,0,0,0">
              <w:txbxContent>
                <w:p>
                  <w:pPr>
                    <w:spacing w:line="258" w:lineRule="exact"/>
                    <w:ind w:left="20" w:right="0" w:firstLine="0"/>
                    <w:jc w:val="left"/>
                    <w:rPr>
                      <w:rFonts w:ascii="Barlow" w:hAnsi="Barlow" w:cs="Barlow" w:eastAsia="Barlow"/>
                      <w:sz w:val="22"/>
                      <w:szCs w:val="22"/>
                    </w:rPr>
                  </w:pP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Job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-7"/>
                      <w:w w:val="100"/>
                      <w:sz w:val="22"/>
                      <w:szCs w:val="22"/>
                    </w:rPr>
                    <w:t>P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osition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0.166504pt;margin-top:421.762634pt;width:77.846104pt;height:13pt;mso-position-horizontal-relative:page;mso-position-vertical-relative:page;z-index:-298" type="#_x0000_t202" filled="f" stroked="f">
            <v:textbox inset="0,0,0,0">
              <w:txbxContent>
                <w:p>
                  <w:pPr>
                    <w:spacing w:line="258" w:lineRule="exact"/>
                    <w:ind w:left="20" w:right="0" w:firstLine="0"/>
                    <w:jc w:val="left"/>
                    <w:rPr>
                      <w:rFonts w:ascii="Barlow" w:hAnsi="Barlow" w:cs="Barlow" w:eastAsia="Barlow"/>
                      <w:sz w:val="22"/>
                      <w:szCs w:val="22"/>
                    </w:rPr>
                  </w:pP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-1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ompa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-5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y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Na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-1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523903pt;margin-top:428.767456pt;width:71.498004pt;height:26.597367pt;mso-position-horizontal-relative:page;mso-position-vertical-relative:page;z-index:-297" type="#_x0000_t202" filled="f" stroked="f">
            <v:textbox inset="0,0,0,0">
              <w:txbxContent>
                <w:p>
                  <w:pPr>
                    <w:spacing w:line="258" w:lineRule="exact"/>
                    <w:ind w:left="20" w:right="0" w:firstLine="0"/>
                    <w:jc w:val="left"/>
                    <w:rPr>
                      <w:rFonts w:ascii="Barlow" w:hAnsi="Barlow" w:cs="Barlow" w:eastAsia="Barlow"/>
                      <w:sz w:val="22"/>
                      <w:szCs w:val="22"/>
                    </w:rPr>
                  </w:pP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Ma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-1"/>
                      <w:w w:val="100"/>
                      <w:sz w:val="22"/>
                      <w:szCs w:val="22"/>
                    </w:rPr>
                    <w:t>s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-2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er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-4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ts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spacing w:before="23"/>
                    <w:ind w:left="20" w:right="0" w:firstLine="0"/>
                    <w:jc w:val="left"/>
                    <w:rPr>
                      <w:rFonts w:ascii="Barlow SemiBold" w:hAnsi="Barlow SemiBold" w:cs="Barlow SemiBold" w:eastAsia="Barlow SemiBold"/>
                      <w:sz w:val="18"/>
                      <w:szCs w:val="18"/>
                    </w:rPr>
                  </w:pP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Uni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-5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sity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f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1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ts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6.023903pt;margin-top:586.709534pt;width:40.951102pt;height:11pt;mso-position-horizontal-relative:page;mso-position-vertical-relative:page;z-index:-296" type="#_x0000_t202" filled="f" stroked="f">
            <v:textbox inset="0,0,0,0">
              <w:txbxContent>
                <w:p>
                  <w:pPr>
                    <w:spacing w:line="215" w:lineRule="exact"/>
                    <w:ind w:left="20" w:right="0" w:firstLine="0"/>
                    <w:jc w:val="left"/>
                    <w:rPr>
                      <w:rFonts w:ascii="Barlow SemiBold" w:hAnsi="Barlow SemiBold" w:cs="Barlow SemiBold" w:eastAsia="Barlow SemiBold"/>
                      <w:sz w:val="18"/>
                      <w:szCs w:val="18"/>
                    </w:rPr>
                  </w:pP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Illu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s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or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.00001pt;width:612.288pt;height:858.898pt;mso-position-horizontal-relative:page;mso-position-vertical-relative:page;z-index:-295" type="#_x0000_t202" filled="f" stroked="f">
            <v:textbox inset="0,0,0,0">
              <w:txbxContent>
                <w:p>
                  <w:pPr>
                    <w:spacing w:line="100" w:lineRule="exact" w:before="8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940" w:lineRule="exact"/>
                    <w:ind w:left="4870" w:right="1690" w:firstLine="0"/>
                    <w:jc w:val="both"/>
                    <w:rPr>
                      <w:rFonts w:ascii="Barlow ExtraBold" w:hAnsi="Barlow ExtraBold" w:cs="Barlow ExtraBold" w:eastAsia="Barlow ExtraBold"/>
                      <w:sz w:val="72"/>
                      <w:szCs w:val="72"/>
                    </w:rPr>
                  </w:pPr>
                  <w:r>
                    <w:rPr>
                      <w:rFonts w:ascii="Barlow ExtraBold" w:hAnsi="Barlow ExtraBold" w:cs="Barlow ExtraBold" w:eastAsia="Barlow ExtraBold"/>
                      <w:b/>
                      <w:bCs/>
                      <w:color w:val="231F20"/>
                      <w:spacing w:val="-3"/>
                      <w:w w:val="100"/>
                      <w:sz w:val="72"/>
                      <w:szCs w:val="72"/>
                    </w:rPr>
                    <w:t>J</w:t>
                  </w:r>
                  <w:r>
                    <w:rPr>
                      <w:rFonts w:ascii="Barlow ExtraBold" w:hAnsi="Barlow ExtraBold" w:cs="Barlow ExtraBold" w:eastAsia="Barlow ExtraBold"/>
                      <w:b/>
                      <w:bCs/>
                      <w:color w:val="231F20"/>
                      <w:spacing w:val="-24"/>
                      <w:w w:val="100"/>
                      <w:sz w:val="72"/>
                      <w:szCs w:val="72"/>
                    </w:rPr>
                    <w:t>O</w:t>
                  </w:r>
                  <w:r>
                    <w:rPr>
                      <w:rFonts w:ascii="Barlow ExtraBold" w:hAnsi="Barlow ExtraBold" w:cs="Barlow ExtraBold" w:eastAsia="Barlow ExtraBold"/>
                      <w:b/>
                      <w:bCs/>
                      <w:color w:val="231F20"/>
                      <w:spacing w:val="-28"/>
                      <w:w w:val="100"/>
                      <w:sz w:val="72"/>
                      <w:szCs w:val="72"/>
                    </w:rPr>
                    <w:t>Y</w:t>
                  </w:r>
                  <w:r>
                    <w:rPr>
                      <w:rFonts w:ascii="Barlow ExtraBold" w:hAnsi="Barlow ExtraBold" w:cs="Barlow ExtraBold" w:eastAsia="Barlow ExtraBold"/>
                      <w:b/>
                      <w:bCs/>
                      <w:color w:val="231F20"/>
                      <w:spacing w:val="0"/>
                      <w:w w:val="100"/>
                      <w:sz w:val="72"/>
                      <w:szCs w:val="72"/>
                    </w:rPr>
                    <w:t>CE</w:t>
                  </w:r>
                  <w:r>
                    <w:rPr>
                      <w:rFonts w:ascii="Barlow ExtraBold" w:hAnsi="Barlow ExtraBold" w:cs="Barlow ExtraBold" w:eastAsia="Barlow ExtraBold"/>
                      <w:b/>
                      <w:bCs/>
                      <w:color w:val="231F20"/>
                      <w:spacing w:val="0"/>
                      <w:w w:val="100"/>
                      <w:sz w:val="72"/>
                      <w:szCs w:val="72"/>
                    </w:rPr>
                    <w:t> </w:t>
                  </w:r>
                  <w:r>
                    <w:rPr>
                      <w:rFonts w:ascii="Barlow ExtraBold" w:hAnsi="Barlow ExtraBold" w:cs="Barlow ExtraBold" w:eastAsia="Barlow ExtraBold"/>
                      <w:b/>
                      <w:bCs/>
                      <w:color w:val="231F20"/>
                      <w:spacing w:val="-3"/>
                      <w:w w:val="100"/>
                      <w:sz w:val="72"/>
                      <w:szCs w:val="72"/>
                    </w:rPr>
                    <w:t>D</w:t>
                  </w:r>
                  <w:r>
                    <w:rPr>
                      <w:rFonts w:ascii="Barlow ExtraBold" w:hAnsi="Barlow ExtraBold" w:cs="Barlow ExtraBold" w:eastAsia="Barlow ExtraBold"/>
                      <w:b/>
                      <w:bCs/>
                      <w:color w:val="231F20"/>
                      <w:spacing w:val="0"/>
                      <w:w w:val="100"/>
                      <w:sz w:val="72"/>
                      <w:szCs w:val="72"/>
                    </w:rPr>
                    <w:t>.</w:t>
                  </w:r>
                  <w:r>
                    <w:rPr>
                      <w:rFonts w:ascii="Barlow ExtraBold" w:hAnsi="Barlow ExtraBold" w:cs="Barlow ExtraBold" w:eastAsia="Barlow ExtraBold"/>
                      <w:b/>
                      <w:bCs/>
                      <w:color w:val="231F20"/>
                      <w:spacing w:val="0"/>
                      <w:w w:val="100"/>
                      <w:sz w:val="72"/>
                      <w:szCs w:val="72"/>
                    </w:rPr>
                    <w:t> </w:t>
                  </w:r>
                  <w:r>
                    <w:rPr>
                      <w:rFonts w:ascii="Barlow ExtraBold" w:hAnsi="Barlow ExtraBold" w:cs="Barlow ExtraBold" w:eastAsia="Barlow ExtraBold"/>
                      <w:b/>
                      <w:bCs/>
                      <w:color w:val="231F20"/>
                      <w:spacing w:val="-49"/>
                      <w:w w:val="100"/>
                      <w:sz w:val="72"/>
                      <w:szCs w:val="72"/>
                    </w:rPr>
                    <w:t>P</w:t>
                  </w:r>
                  <w:r>
                    <w:rPr>
                      <w:rFonts w:ascii="Barlow ExtraBold" w:hAnsi="Barlow ExtraBold" w:cs="Barlow ExtraBold" w:eastAsia="Barlow ExtraBold"/>
                      <w:b/>
                      <w:bCs/>
                      <w:color w:val="231F20"/>
                      <w:spacing w:val="0"/>
                      <w:w w:val="100"/>
                      <w:sz w:val="72"/>
                      <w:szCs w:val="72"/>
                    </w:rPr>
                    <w:t>ARKER</w:t>
                  </w:r>
                  <w:r>
                    <w:rPr>
                      <w:rFonts w:ascii="Barlow ExtraBold" w:hAnsi="Barlow ExtraBold" w:cs="Barlow ExtraBold" w:eastAsia="Barlow ExtraBold"/>
                      <w:b w:val="0"/>
                      <w:bCs w:val="0"/>
                      <w:color w:val="000000"/>
                      <w:spacing w:val="0"/>
                      <w:w w:val="100"/>
                      <w:sz w:val="72"/>
                      <w:szCs w:val="72"/>
                    </w:rPr>
                  </w:r>
                </w:p>
                <w:p>
                  <w:pPr>
                    <w:spacing w:line="350" w:lineRule="exact"/>
                    <w:ind w:left="4852" w:right="4695" w:firstLine="0"/>
                    <w:jc w:val="center"/>
                    <w:rPr>
                      <w:rFonts w:ascii="Barlow" w:hAnsi="Barlow" w:cs="Barlow" w:eastAsia="Barlow"/>
                      <w:sz w:val="36"/>
                      <w:szCs w:val="36"/>
                    </w:rPr>
                  </w:pPr>
                  <w:r>
                    <w:rPr>
                      <w:rFonts w:ascii="Barlow" w:hAnsi="Barlow" w:cs="Barlow" w:eastAsia="Barlow"/>
                      <w:b w:val="0"/>
                      <w:bCs w:val="0"/>
                      <w:color w:val="231F20"/>
                      <w:spacing w:val="0"/>
                      <w:w w:val="100"/>
                      <w:sz w:val="36"/>
                      <w:szCs w:val="36"/>
                    </w:rPr>
                    <w:t>G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231F20"/>
                      <w:spacing w:val="-1"/>
                      <w:w w:val="100"/>
                      <w:sz w:val="36"/>
                      <w:szCs w:val="36"/>
                    </w:rPr>
                    <w:t>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231F20"/>
                      <w:spacing w:val="0"/>
                      <w:w w:val="100"/>
                      <w:sz w:val="36"/>
                      <w:szCs w:val="36"/>
                    </w:rPr>
                    <w:t>a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231F20"/>
                      <w:spacing w:val="-1"/>
                      <w:w w:val="100"/>
                      <w:sz w:val="36"/>
                      <w:szCs w:val="36"/>
                    </w:rPr>
                    <w:t>p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231F20"/>
                      <w:spacing w:val="0"/>
                      <w:w w:val="100"/>
                      <w:sz w:val="36"/>
                      <w:szCs w:val="36"/>
                    </w:rPr>
                    <w:t>hic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231F20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231F20"/>
                      <w:spacing w:val="0"/>
                      <w:w w:val="100"/>
                      <w:sz w:val="36"/>
                      <w:szCs w:val="36"/>
                    </w:rPr>
                    <w:t>D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231F20"/>
                      <w:spacing w:val="-4"/>
                      <w:w w:val="100"/>
                      <w:sz w:val="36"/>
                      <w:szCs w:val="36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231F20"/>
                      <w:spacing w:val="0"/>
                      <w:w w:val="100"/>
                      <w:sz w:val="36"/>
                      <w:szCs w:val="36"/>
                    </w:rPr>
                    <w:t>sig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231F20"/>
                      <w:spacing w:val="-3"/>
                      <w:w w:val="100"/>
                      <w:sz w:val="36"/>
                      <w:szCs w:val="36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231F20"/>
                      <w:spacing w:val="0"/>
                      <w:w w:val="100"/>
                      <w:sz w:val="36"/>
                      <w:szCs w:val="36"/>
                    </w:rPr>
                    <w:t>er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spacing w:line="150" w:lineRule="exact" w:before="10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ind w:left="0" w:right="1335" w:firstLine="0"/>
                    <w:jc w:val="center"/>
                    <w:rPr>
                      <w:rFonts w:ascii="Barlow" w:hAnsi="Barlow" w:cs="Barlow" w:eastAsia="Barlow"/>
                      <w:sz w:val="28"/>
                      <w:szCs w:val="28"/>
                    </w:rPr>
                  </w:pP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0"/>
                      <w:w w:val="100"/>
                      <w:sz w:val="28"/>
                      <w:szCs w:val="28"/>
                    </w:rPr>
                    <w:t>A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-1"/>
                      <w:w w:val="100"/>
                      <w:sz w:val="28"/>
                      <w:szCs w:val="28"/>
                    </w:rPr>
                    <w:t>b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0"/>
                      <w:w w:val="100"/>
                      <w:sz w:val="28"/>
                      <w:szCs w:val="28"/>
                    </w:rPr>
                    <w:t>out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0"/>
                      <w:w w:val="100"/>
                      <w:sz w:val="28"/>
                      <w:szCs w:val="28"/>
                    </w:rPr>
                    <w:t>Me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spacing w:line="260" w:lineRule="exact" w:before="5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pStyle w:val="BodyText"/>
                    <w:spacing w:line="286" w:lineRule="auto"/>
                    <w:ind w:right="1338"/>
                    <w:jc w:val="both"/>
                    <w:rPr>
                      <w:rFonts w:ascii="Barlow" w:hAnsi="Barlow" w:cs="Barlow" w:eastAsia="Barlow"/>
                    </w:rPr>
                  </w:pP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Do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ec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aliqu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8"/>
                      <w:w w:val="100"/>
                    </w:rPr>
                    <w:t>f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elis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ec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pulvina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6"/>
                      <w:w w:val="100"/>
                    </w:rPr>
                    <w:t>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.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Nu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ni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</w:rPr>
                    <w:t>b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h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3"/>
                      <w:w w:val="10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x,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ulla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m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</w:rPr>
                    <w:t>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or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p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er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</w:rPr>
                    <w:t>a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cu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</w:rPr>
                    <w:t>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sus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4"/>
                      <w:w w:val="10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,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</w:rPr>
                    <w:t>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onsec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3"/>
                      <w:w w:val="100"/>
                    </w:rPr>
                    <w:t>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tur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quis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28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lectus.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28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Mae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</w:rPr>
                    <w:t>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enas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28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ti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cidunt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28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ac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28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nulla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28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</w:rPr>
                    <w:t>a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28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h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d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</w:rPr>
                    <w:t>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erit.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28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Nu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28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8"/>
                      <w:w w:val="100"/>
                    </w:rPr>
                    <w:t>f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eugi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</w:rPr>
                    <w:t>a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28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luctus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28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risus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28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quis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m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orbi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30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</w:rPr>
                    <w:t>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onsec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3"/>
                      <w:w w:val="100"/>
                    </w:rPr>
                    <w:t>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tu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6"/>
                      <w:w w:val="100"/>
                    </w:rPr>
                    <w:t>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.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30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Sed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30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magna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30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le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o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,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30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</w:rPr>
                    <w:t>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di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m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entum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30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quis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30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</w:rPr>
                    <w:t>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ongue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30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sit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30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a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m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t,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30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rutrum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ulla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m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</w:rPr>
                    <w:t>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or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p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er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eos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3"/>
                      <w:w w:val="100"/>
                    </w:rPr>
                    <w:t>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ellus.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Ut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</w:rPr>
                    <w:t>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ci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</w:rPr>
                    <w:t>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</w:rPr>
                    <w:t>a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t,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fficitur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eque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quis,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en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</w:rPr>
                    <w:t>a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tis.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180" w:lineRule="exact" w:before="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tabs>
                      <w:tab w:pos="5553" w:val="left" w:leader="none"/>
                    </w:tabs>
                    <w:ind w:left="1590" w:right="0" w:firstLine="0"/>
                    <w:jc w:val="left"/>
                    <w:rPr>
                      <w:rFonts w:ascii="Barlow" w:hAnsi="Barlow" w:cs="Barlow" w:eastAsia="Barlow"/>
                      <w:sz w:val="28"/>
                      <w:szCs w:val="28"/>
                    </w:rPr>
                  </w:pP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-3"/>
                      <w:w w:val="100"/>
                      <w:position w:val="6"/>
                      <w:sz w:val="22"/>
                      <w:szCs w:val="22"/>
                    </w:rPr>
                    <w:t>2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6"/>
                      <w:sz w:val="22"/>
                      <w:szCs w:val="22"/>
                    </w:rPr>
                    <w:t>19-922-6275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6"/>
                      <w:sz w:val="22"/>
                      <w:szCs w:val="22"/>
                    </w:rPr>
                    <w:tab/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-18"/>
                      <w:w w:val="100"/>
                      <w:position w:val="0"/>
                      <w:sz w:val="28"/>
                      <w:szCs w:val="28"/>
                    </w:rPr>
                    <w:t>W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0"/>
                      <w:w w:val="100"/>
                      <w:position w:val="0"/>
                      <w:sz w:val="28"/>
                      <w:szCs w:val="28"/>
                    </w:rPr>
                    <w:t>ork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0"/>
                      <w:w w:val="100"/>
                      <w:position w:val="0"/>
                      <w:sz w:val="28"/>
                      <w:szCs w:val="28"/>
                    </w:rPr>
                    <w:t> 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0"/>
                      <w:w w:val="100"/>
                      <w:position w:val="0"/>
                      <w:sz w:val="28"/>
                      <w:szCs w:val="28"/>
                    </w:rPr>
                    <w:t>Ex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-1"/>
                      <w:w w:val="100"/>
                      <w:position w:val="0"/>
                      <w:sz w:val="28"/>
                      <w:szCs w:val="28"/>
                    </w:rPr>
                    <w:t>p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0"/>
                      <w:w w:val="100"/>
                      <w:position w:val="0"/>
                      <w:sz w:val="28"/>
                      <w:szCs w:val="28"/>
                    </w:rPr>
                    <w:t>erie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-1"/>
                      <w:w w:val="100"/>
                      <w:position w:val="0"/>
                      <w:sz w:val="28"/>
                      <w:szCs w:val="28"/>
                    </w:rPr>
                    <w:t>n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-2"/>
                      <w:w w:val="100"/>
                      <w:position w:val="0"/>
                      <w:sz w:val="28"/>
                      <w:szCs w:val="28"/>
                    </w:rPr>
                    <w:t>c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0"/>
                      <w:w w:val="100"/>
                      <w:position w:val="0"/>
                      <w:sz w:val="28"/>
                      <w:szCs w:val="28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</w:rPr>
                  </w:r>
                </w:p>
                <w:p>
                  <w:pPr>
                    <w:spacing w:line="160" w:lineRule="exact" w:before="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tabs>
                      <w:tab w:pos="4870" w:val="left" w:leader="none"/>
                      <w:tab w:pos="7023" w:val="left" w:leader="none"/>
                    </w:tabs>
                    <w:ind w:left="1590" w:right="0" w:firstLine="0"/>
                    <w:jc w:val="left"/>
                    <w:rPr>
                      <w:rFonts w:ascii="Barlow" w:hAnsi="Barlow" w:cs="Barlow" w:eastAsia="Barlow"/>
                      <w:sz w:val="22"/>
                      <w:szCs w:val="22"/>
                    </w:rPr>
                  </w:pPr>
                  <w:hyperlink r:id="rId36">
                    <w:r>
                      <w:rPr>
                        <w:rFonts w:ascii="Barlow Medium" w:hAnsi="Barlow Medium" w:cs="Barlow Medium" w:eastAsia="Barlow Medium"/>
                        <w:b w:val="0"/>
                        <w:bCs w:val="0"/>
                        <w:color w:val="414042"/>
                        <w:spacing w:val="0"/>
                        <w:w w:val="100"/>
                        <w:sz w:val="22"/>
                        <w:szCs w:val="22"/>
                      </w:rPr>
                      <w:t>j</w:t>
                    </w:r>
                    <w:r>
                      <w:rPr>
                        <w:rFonts w:ascii="Barlow Medium" w:hAnsi="Barlow Medium" w:cs="Barlow Medium" w:eastAsia="Barlow Medium"/>
                        <w:b w:val="0"/>
                        <w:bCs w:val="0"/>
                        <w:color w:val="414042"/>
                        <w:spacing w:val="-6"/>
                        <w:w w:val="100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Barlow Medium" w:hAnsi="Barlow Medium" w:cs="Barlow Medium" w:eastAsia="Barlow Medium"/>
                        <w:b w:val="0"/>
                        <w:bCs w:val="0"/>
                        <w:color w:val="414042"/>
                        <w:spacing w:val="-5"/>
                        <w:w w:val="100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Barlow Medium" w:hAnsi="Barlow Medium" w:cs="Barlow Medium" w:eastAsia="Barlow Medium"/>
                        <w:b w:val="0"/>
                        <w:bCs w:val="0"/>
                        <w:color w:val="414042"/>
                        <w:spacing w:val="-1"/>
                        <w:w w:val="100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Barlow Medium" w:hAnsi="Barlow Medium" w:cs="Barlow Medium" w:eastAsia="Barlow Medium"/>
                        <w:b w:val="0"/>
                        <w:bCs w:val="0"/>
                        <w:color w:val="414042"/>
                        <w:spacing w:val="0"/>
                        <w:w w:val="100"/>
                        <w:sz w:val="22"/>
                        <w:szCs w:val="22"/>
                      </w:rPr>
                      <w:t>e_par</w:t>
                    </w:r>
                    <w:r>
                      <w:rPr>
                        <w:rFonts w:ascii="Barlow Medium" w:hAnsi="Barlow Medium" w:cs="Barlow Medium" w:eastAsia="Barlow Medium"/>
                        <w:b w:val="0"/>
                        <w:bCs w:val="0"/>
                        <w:color w:val="414042"/>
                        <w:spacing w:val="-7"/>
                        <w:w w:val="100"/>
                        <w:sz w:val="22"/>
                        <w:szCs w:val="22"/>
                      </w:rPr>
                      <w:t>k</w:t>
                    </w:r>
                    <w:r>
                      <w:rPr>
                        <w:rFonts w:ascii="Barlow Medium" w:hAnsi="Barlow Medium" w:cs="Barlow Medium" w:eastAsia="Barlow Medium"/>
                        <w:b w:val="0"/>
                        <w:bCs w:val="0"/>
                        <w:color w:val="414042"/>
                        <w:spacing w:val="0"/>
                        <w:w w:val="100"/>
                        <w:sz w:val="22"/>
                        <w:szCs w:val="22"/>
                      </w:rPr>
                      <w:t>er@gmail</w:t>
                    </w:r>
                    <w:r>
                      <w:rPr>
                        <w:rFonts w:ascii="Barlow Medium" w:hAnsi="Barlow Medium" w:cs="Barlow Medium" w:eastAsia="Barlow Medium"/>
                        <w:b w:val="0"/>
                        <w:bCs w:val="0"/>
                        <w:color w:val="414042"/>
                        <w:spacing w:val="-4"/>
                        <w:w w:val="100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Barlow Medium" w:hAnsi="Barlow Medium" w:cs="Barlow Medium" w:eastAsia="Barlow Medium"/>
                        <w:b w:val="0"/>
                        <w:bCs w:val="0"/>
                        <w:color w:val="414042"/>
                        <w:spacing w:val="-1"/>
                        <w:w w:val="100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Barlow Medium" w:hAnsi="Barlow Medium" w:cs="Barlow Medium" w:eastAsia="Barlow Medium"/>
                        <w:b w:val="0"/>
                        <w:bCs w:val="0"/>
                        <w:color w:val="414042"/>
                        <w:spacing w:val="0"/>
                        <w:w w:val="100"/>
                        <w:sz w:val="22"/>
                        <w:szCs w:val="22"/>
                      </w:rPr>
                      <w:t>om</w:t>
                    </w:r>
                    <w:r>
                      <w:rPr>
                        <w:rFonts w:ascii="Barlow Medium" w:hAnsi="Barlow Medium" w:cs="Barlow Medium" w:eastAsia="Barlow Medium"/>
                        <w:b w:val="0"/>
                        <w:bCs w:val="0"/>
                        <w:color w:val="414042"/>
                        <w:spacing w:val="0"/>
                        <w:w w:val="100"/>
                        <w:sz w:val="22"/>
                        <w:szCs w:val="22"/>
                      </w:rPr>
                      <w:tab/>
                    </w:r>
                  </w:hyperlink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position w:val="-11"/>
                      <w:sz w:val="22"/>
                      <w:szCs w:val="22"/>
                    </w:rPr>
                    <w:t>Job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position w:val="-11"/>
                      <w:sz w:val="22"/>
                      <w:szCs w:val="22"/>
                    </w:rPr>
                    <w:t> 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-7"/>
                      <w:w w:val="100"/>
                      <w:position w:val="-11"/>
                      <w:sz w:val="22"/>
                      <w:szCs w:val="22"/>
                    </w:rPr>
                    <w:t>P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position w:val="-11"/>
                      <w:sz w:val="22"/>
                      <w:szCs w:val="22"/>
                    </w:rPr>
                    <w:t>osition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position w:val="-11"/>
                      <w:sz w:val="22"/>
                      <w:szCs w:val="22"/>
                    </w:rPr>
                    <w:tab/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-1"/>
                      <w:w w:val="100"/>
                      <w:position w:val="-11"/>
                      <w:sz w:val="22"/>
                      <w:szCs w:val="22"/>
                    </w:rPr>
                    <w:t>C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position w:val="-11"/>
                      <w:sz w:val="22"/>
                      <w:szCs w:val="22"/>
                    </w:rPr>
                    <w:t>ompa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-5"/>
                      <w:w w:val="100"/>
                      <w:position w:val="-11"/>
                      <w:sz w:val="22"/>
                      <w:szCs w:val="22"/>
                    </w:rPr>
                    <w:t>n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position w:val="-11"/>
                      <w:sz w:val="22"/>
                      <w:szCs w:val="22"/>
                    </w:rPr>
                    <w:t>y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position w:val="-11"/>
                      <w:sz w:val="22"/>
                      <w:szCs w:val="22"/>
                    </w:rPr>
                    <w:t> 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position w:val="-11"/>
                      <w:sz w:val="22"/>
                      <w:szCs w:val="22"/>
                    </w:rPr>
                    <w:t>Na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-1"/>
                      <w:w w:val="100"/>
                      <w:position w:val="-11"/>
                      <w:sz w:val="22"/>
                      <w:szCs w:val="22"/>
                    </w:rPr>
                    <w:t>m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position w:val="-11"/>
                      <w:sz w:val="22"/>
                      <w:szCs w:val="22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  <w:p>
                  <w:pPr>
                    <w:pStyle w:val="BodyText"/>
                    <w:spacing w:line="260" w:lineRule="exact" w:before="50"/>
                    <w:ind w:left="7023" w:right="1338" w:hanging="2153"/>
                    <w:jc w:val="both"/>
                    <w:rPr>
                      <w:rFonts w:ascii="Barlow" w:hAnsi="Barlow" w:cs="Barlow" w:eastAsia="Barlow"/>
                    </w:rPr>
                  </w:pP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6"/>
                      <w:sz w:val="18"/>
                      <w:szCs w:val="18"/>
                    </w:rPr>
                    <w:t>2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-4"/>
                      <w:w w:val="100"/>
                      <w:position w:val="6"/>
                      <w:sz w:val="18"/>
                      <w:szCs w:val="18"/>
                    </w:rPr>
                    <w:t>0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6"/>
                      <w:sz w:val="18"/>
                      <w:szCs w:val="18"/>
                    </w:rPr>
                    <w:t>17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6"/>
                      <w:sz w:val="18"/>
                      <w:szCs w:val="18"/>
                    </w:rPr>
                    <w:t> 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6"/>
                      <w:sz w:val="18"/>
                      <w:szCs w:val="18"/>
                    </w:rPr>
                    <w:t>-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6"/>
                      <w:sz w:val="18"/>
                      <w:szCs w:val="18"/>
                    </w:rPr>
                    <w:t> 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6"/>
                      <w:sz w:val="18"/>
                      <w:szCs w:val="18"/>
                    </w:rPr>
                    <w:t>2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-4"/>
                      <w:w w:val="100"/>
                      <w:position w:val="6"/>
                      <w:sz w:val="18"/>
                      <w:szCs w:val="18"/>
                    </w:rPr>
                    <w:t>0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6"/>
                      <w:sz w:val="18"/>
                      <w:szCs w:val="18"/>
                    </w:rPr>
                    <w:t>19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6"/>
                      <w:sz w:val="18"/>
                      <w:szCs w:val="18"/>
                    </w:rPr>
                    <w:t>                 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13"/>
                      <w:w w:val="100"/>
                      <w:position w:val="6"/>
                      <w:sz w:val="18"/>
                      <w:szCs w:val="18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Sed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onsec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3"/>
                      <w:w w:val="100"/>
                      <w:position w:val="0"/>
                    </w:rPr>
                    <w:t>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tur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m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ollis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quam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p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osue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4"/>
                      <w:w w:val="100"/>
                      <w:position w:val="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Aliquam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dapibus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3"/>
                      <w:w w:val="100"/>
                      <w:position w:val="0"/>
                    </w:rPr>
                    <w:t>v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en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tis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6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nisl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6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eg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6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3"/>
                      <w:w w:val="100"/>
                      <w:position w:val="0"/>
                    </w:rPr>
                    <w:t>v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en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tis.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6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3"/>
                      <w:w w:val="100"/>
                      <w:position w:val="0"/>
                    </w:rPr>
                    <w:t>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eger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6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on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6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h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cus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6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li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b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o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Morbi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0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ut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0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fficitur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lectus.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0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as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vurna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0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dictum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nisl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0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id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ligula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3"/>
                      <w:w w:val="100"/>
                      <w:position w:val="0"/>
                    </w:rPr>
                    <w:t>v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  <w:position w:val="0"/>
                    </w:rPr>
                    <w:t>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tibulum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dapibus.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Sus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p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3"/>
                      <w:w w:val="100"/>
                      <w:position w:val="0"/>
                    </w:rPr>
                    <w:t>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se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qu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suscipit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ni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  <w:position w:val="0"/>
                    </w:rPr>
                    <w:t>b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h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ec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bi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b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du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4"/>
                      <w:w w:val="100"/>
                      <w:position w:val="0"/>
                    </w:rPr>
                    <w:t>m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Do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ec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onsequ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3"/>
                      <w:w w:val="100"/>
                      <w:position w:val="0"/>
                    </w:rPr>
                    <w:t>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empus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ipsu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4"/>
                      <w:w w:val="100"/>
                      <w:position w:val="0"/>
                    </w:rPr>
                    <w:t>m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line="249" w:lineRule="exact"/>
                    <w:ind w:left="1703" w:right="0" w:firstLine="0"/>
                    <w:jc w:val="left"/>
                    <w:rPr>
                      <w:rFonts w:ascii="Barlow" w:hAnsi="Barlow" w:cs="Barlow" w:eastAsia="Barlow"/>
                      <w:sz w:val="28"/>
                      <w:szCs w:val="28"/>
                    </w:rPr>
                  </w:pP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0"/>
                      <w:w w:val="100"/>
                      <w:sz w:val="28"/>
                      <w:szCs w:val="28"/>
                    </w:rPr>
                    <w:t>Educ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-4"/>
                      <w:w w:val="100"/>
                      <w:sz w:val="28"/>
                      <w:szCs w:val="28"/>
                    </w:rPr>
                    <w:t>a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0"/>
                      <w:w w:val="100"/>
                      <w:sz w:val="28"/>
                      <w:szCs w:val="28"/>
                    </w:rPr>
                    <w:t>tion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spacing w:line="280" w:lineRule="exact" w:before="1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ind w:left="2090" w:right="0" w:firstLine="0"/>
                    <w:jc w:val="left"/>
                    <w:rPr>
                      <w:rFonts w:ascii="Barlow Medium" w:hAnsi="Barlow Medium" w:cs="Barlow Medium" w:eastAsia="Barlow Medium"/>
                      <w:sz w:val="18"/>
                      <w:szCs w:val="18"/>
                    </w:rPr>
                  </w:pP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-4"/>
                      <w:w w:val="100"/>
                      <w:sz w:val="18"/>
                      <w:szCs w:val="18"/>
                    </w:rPr>
                    <w:t>0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17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-4"/>
                      <w:w w:val="100"/>
                      <w:sz w:val="18"/>
                      <w:szCs w:val="18"/>
                    </w:rPr>
                    <w:t>0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19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line="150" w:lineRule="exact" w:before="9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pStyle w:val="BodyText"/>
                    <w:spacing w:line="280" w:lineRule="auto"/>
                    <w:ind w:left="7023" w:right="1338" w:hanging="2153"/>
                    <w:jc w:val="both"/>
                    <w:rPr>
                      <w:rFonts w:ascii="Barlow" w:hAnsi="Barlow" w:cs="Barlow" w:eastAsia="Barlow"/>
                    </w:rPr>
                  </w:pP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6"/>
                      <w:sz w:val="18"/>
                      <w:szCs w:val="18"/>
                    </w:rPr>
                    <w:t>2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-4"/>
                      <w:w w:val="100"/>
                      <w:position w:val="6"/>
                      <w:sz w:val="18"/>
                      <w:szCs w:val="18"/>
                    </w:rPr>
                    <w:t>0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6"/>
                      <w:sz w:val="18"/>
                      <w:szCs w:val="18"/>
                    </w:rPr>
                    <w:t>17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6"/>
                      <w:sz w:val="18"/>
                      <w:szCs w:val="18"/>
                    </w:rPr>
                    <w:t> 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6"/>
                      <w:sz w:val="18"/>
                      <w:szCs w:val="18"/>
                    </w:rPr>
                    <w:t>-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6"/>
                      <w:sz w:val="18"/>
                      <w:szCs w:val="18"/>
                    </w:rPr>
                    <w:t> 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6"/>
                      <w:sz w:val="18"/>
                      <w:szCs w:val="18"/>
                    </w:rPr>
                    <w:t>2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-4"/>
                      <w:w w:val="100"/>
                      <w:position w:val="6"/>
                      <w:sz w:val="18"/>
                      <w:szCs w:val="18"/>
                    </w:rPr>
                    <w:t>0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6"/>
                      <w:sz w:val="18"/>
                      <w:szCs w:val="18"/>
                    </w:rPr>
                    <w:t>19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6"/>
                      <w:sz w:val="18"/>
                      <w:szCs w:val="18"/>
                    </w:rPr>
                    <w:t>                 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13"/>
                      <w:w w:val="100"/>
                      <w:position w:val="6"/>
                      <w:sz w:val="18"/>
                      <w:szCs w:val="18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Sed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onsec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3"/>
                      <w:w w:val="100"/>
                      <w:position w:val="0"/>
                    </w:rPr>
                    <w:t>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tur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m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ollis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quam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p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osue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4"/>
                      <w:w w:val="100"/>
                      <w:position w:val="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Aliquam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dapibus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3"/>
                      <w:w w:val="100"/>
                      <w:position w:val="0"/>
                    </w:rPr>
                    <w:t>v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en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tis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6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nisl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6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eg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6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3"/>
                      <w:w w:val="100"/>
                      <w:position w:val="0"/>
                    </w:rPr>
                    <w:t>v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en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tis.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6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3"/>
                      <w:w w:val="100"/>
                      <w:position w:val="0"/>
                    </w:rPr>
                    <w:t>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eger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6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on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6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h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cus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6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li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b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o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Morbi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0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ut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0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fficitur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lectus.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0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as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vurna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0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dictum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nisl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0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id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ligula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pStyle w:val="BodyText"/>
                    <w:tabs>
                      <w:tab w:pos="7023" w:val="left" w:leader="none"/>
                    </w:tabs>
                    <w:spacing w:line="216" w:lineRule="exact"/>
                    <w:ind w:left="2090" w:right="0"/>
                    <w:jc w:val="left"/>
                    <w:rPr>
                      <w:rFonts w:ascii="Barlow" w:hAnsi="Barlow" w:cs="Barlow" w:eastAsia="Barlow"/>
                    </w:rPr>
                  </w:pP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8"/>
                      <w:sz w:val="18"/>
                      <w:szCs w:val="18"/>
                    </w:rPr>
                    <w:t>2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-4"/>
                      <w:w w:val="100"/>
                      <w:position w:val="8"/>
                      <w:sz w:val="18"/>
                      <w:szCs w:val="18"/>
                    </w:rPr>
                    <w:t>0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8"/>
                      <w:sz w:val="18"/>
                      <w:szCs w:val="18"/>
                    </w:rPr>
                    <w:t>17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8"/>
                      <w:sz w:val="18"/>
                      <w:szCs w:val="18"/>
                    </w:rPr>
                    <w:t> 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8"/>
                      <w:sz w:val="18"/>
                      <w:szCs w:val="18"/>
                    </w:rPr>
                    <w:t>-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8"/>
                      <w:sz w:val="18"/>
                      <w:szCs w:val="18"/>
                    </w:rPr>
                    <w:t> 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8"/>
                      <w:sz w:val="18"/>
                      <w:szCs w:val="18"/>
                    </w:rPr>
                    <w:t>2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-4"/>
                      <w:w w:val="100"/>
                      <w:position w:val="8"/>
                      <w:sz w:val="18"/>
                      <w:szCs w:val="18"/>
                    </w:rPr>
                    <w:t>0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8"/>
                      <w:sz w:val="18"/>
                      <w:szCs w:val="18"/>
                    </w:rPr>
                    <w:t>19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8"/>
                      <w:sz w:val="18"/>
                      <w:szCs w:val="18"/>
                    </w:rPr>
                    <w:tab/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3"/>
                      <w:w w:val="100"/>
                      <w:position w:val="0"/>
                    </w:rPr>
                    <w:t>v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  <w:position w:val="0"/>
                    </w:rPr>
                    <w:t>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tibulum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dapibus.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Sus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p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3"/>
                      <w:w w:val="100"/>
                      <w:position w:val="0"/>
                    </w:rPr>
                    <w:t>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se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qu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suscipit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ni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  <w:position w:val="0"/>
                    </w:rPr>
                    <w:t>b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h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ec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tabs>
                      <w:tab w:pos="7023" w:val="left" w:leader="none"/>
                    </w:tabs>
                    <w:spacing w:line="267" w:lineRule="exact"/>
                    <w:ind w:left="2090" w:right="0" w:firstLine="0"/>
                    <w:jc w:val="left"/>
                    <w:rPr>
                      <w:rFonts w:ascii="Barlow" w:hAnsi="Barlow" w:cs="Barlow" w:eastAsia="Barlow"/>
                      <w:sz w:val="16"/>
                      <w:szCs w:val="16"/>
                    </w:rPr>
                  </w:pP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position w:val="5"/>
                      <w:sz w:val="22"/>
                      <w:szCs w:val="22"/>
                    </w:rPr>
                    <w:t>Ma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-1"/>
                      <w:w w:val="100"/>
                      <w:position w:val="5"/>
                      <w:sz w:val="22"/>
                      <w:szCs w:val="22"/>
                    </w:rPr>
                    <w:t>s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-2"/>
                      <w:w w:val="100"/>
                      <w:position w:val="5"/>
                      <w:sz w:val="22"/>
                      <w:szCs w:val="22"/>
                    </w:rPr>
                    <w:t>t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position w:val="5"/>
                      <w:sz w:val="22"/>
                      <w:szCs w:val="22"/>
                    </w:rPr>
                    <w:t>er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position w:val="5"/>
                      <w:sz w:val="22"/>
                      <w:szCs w:val="22"/>
                    </w:rPr>
                    <w:t> 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-4"/>
                      <w:w w:val="100"/>
                      <w:position w:val="5"/>
                      <w:sz w:val="22"/>
                      <w:szCs w:val="22"/>
                    </w:rPr>
                    <w:t>o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position w:val="5"/>
                      <w:sz w:val="22"/>
                      <w:szCs w:val="22"/>
                    </w:rPr>
                    <w:t>f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position w:val="5"/>
                      <w:sz w:val="22"/>
                      <w:szCs w:val="22"/>
                    </w:rPr>
                    <w:t> 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position w:val="5"/>
                      <w:sz w:val="22"/>
                      <w:szCs w:val="22"/>
                    </w:rPr>
                    <w:t>A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1"/>
                      <w:w w:val="100"/>
                      <w:position w:val="5"/>
                      <w:sz w:val="22"/>
                      <w:szCs w:val="22"/>
                    </w:rPr>
                    <w:t>r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position w:val="5"/>
                      <w:sz w:val="22"/>
                      <w:szCs w:val="22"/>
                    </w:rPr>
                    <w:t>ts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position w:val="5"/>
                      <w:sz w:val="22"/>
                      <w:szCs w:val="22"/>
                    </w:rPr>
                    <w:tab/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6"/>
                      <w:szCs w:val="16"/>
                    </w:rPr>
                    <w:t>bi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  <w:sz w:val="16"/>
                      <w:szCs w:val="16"/>
                    </w:rPr>
                    <w:t>b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6"/>
                      <w:szCs w:val="16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  <w:sz w:val="16"/>
                      <w:szCs w:val="16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6"/>
                      <w:szCs w:val="16"/>
                    </w:rPr>
                    <w:t>du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4"/>
                      <w:w w:val="100"/>
                      <w:position w:val="0"/>
                      <w:sz w:val="16"/>
                      <w:szCs w:val="16"/>
                    </w:rPr>
                    <w:t>m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6"/>
                      <w:szCs w:val="16"/>
                    </w:rPr>
                    <w:t>.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6"/>
                      <w:szCs w:val="16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6"/>
                      <w:szCs w:val="16"/>
                    </w:rPr>
                    <w:t>Do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  <w:sz w:val="16"/>
                      <w:szCs w:val="16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6"/>
                      <w:szCs w:val="16"/>
                    </w:rPr>
                    <w:t>ec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6"/>
                      <w:szCs w:val="16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  <w:position w:val="0"/>
                      <w:sz w:val="16"/>
                      <w:szCs w:val="16"/>
                    </w:rPr>
                    <w:t>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6"/>
                      <w:szCs w:val="16"/>
                    </w:rPr>
                    <w:t>onsequ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  <w:position w:val="0"/>
                      <w:sz w:val="16"/>
                      <w:szCs w:val="16"/>
                    </w:rPr>
                    <w:t>a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6"/>
                      <w:szCs w:val="16"/>
                    </w:rPr>
                    <w:t>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6"/>
                      <w:szCs w:val="16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3"/>
                      <w:w w:val="100"/>
                      <w:position w:val="0"/>
                      <w:sz w:val="16"/>
                      <w:szCs w:val="16"/>
                    </w:rPr>
                    <w:t>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6"/>
                      <w:szCs w:val="16"/>
                    </w:rPr>
                    <w:t>empus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6"/>
                      <w:szCs w:val="16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6"/>
                      <w:szCs w:val="16"/>
                    </w:rPr>
                    <w:t>ipsu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4"/>
                      <w:w w:val="100"/>
                      <w:position w:val="0"/>
                      <w:sz w:val="16"/>
                      <w:szCs w:val="16"/>
                    </w:rPr>
                    <w:t>m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6"/>
                      <w:szCs w:val="16"/>
                    </w:rPr>
                    <w:t>.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16"/>
                      <w:szCs w:val="16"/>
                    </w:rPr>
                  </w:r>
                </w:p>
                <w:p>
                  <w:pPr>
                    <w:spacing w:line="232" w:lineRule="exact"/>
                    <w:ind w:left="2090" w:right="0" w:firstLine="0"/>
                    <w:jc w:val="left"/>
                    <w:rPr>
                      <w:rFonts w:ascii="Barlow SemiBold" w:hAnsi="Barlow SemiBold" w:cs="Barlow SemiBold" w:eastAsia="Barlow SemiBold"/>
                      <w:sz w:val="18"/>
                      <w:szCs w:val="18"/>
                    </w:rPr>
                  </w:pP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Uni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-5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sity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f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1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ts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20" w:lineRule="exact" w:before="1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ind w:left="4870" w:right="3705" w:firstLine="0"/>
                    <w:jc w:val="both"/>
                    <w:rPr>
                      <w:rFonts w:ascii="Barlow" w:hAnsi="Barlow" w:cs="Barlow" w:eastAsia="Barlow"/>
                      <w:sz w:val="22"/>
                      <w:szCs w:val="22"/>
                    </w:rPr>
                  </w:pP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Job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-7"/>
                      <w:w w:val="100"/>
                      <w:sz w:val="22"/>
                      <w:szCs w:val="22"/>
                    </w:rPr>
                    <w:t>P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osition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                    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12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-1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ompa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-5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y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Na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-1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pStyle w:val="BodyText"/>
                    <w:tabs>
                      <w:tab w:pos="4870" w:val="left" w:leader="none"/>
                      <w:tab w:pos="7023" w:val="left" w:leader="none"/>
                    </w:tabs>
                    <w:spacing w:line="195" w:lineRule="auto" w:before="45"/>
                    <w:ind w:left="7023" w:right="1338" w:hanging="5320"/>
                    <w:jc w:val="left"/>
                    <w:rPr>
                      <w:rFonts w:ascii="Barlow" w:hAnsi="Barlow" w:cs="Barlow" w:eastAsia="Barlow"/>
                    </w:rPr>
                  </w:pP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0"/>
                      <w:w w:val="100"/>
                      <w:position w:val="-8"/>
                      <w:sz w:val="28"/>
                      <w:szCs w:val="28"/>
                    </w:rPr>
                    <w:t>Skills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0"/>
                      <w:w w:val="100"/>
                      <w:position w:val="-8"/>
                      <w:sz w:val="28"/>
                      <w:szCs w:val="28"/>
                    </w:rPr>
                    <w:tab/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6"/>
                      <w:sz w:val="18"/>
                      <w:szCs w:val="18"/>
                    </w:rPr>
                    <w:t>2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-4"/>
                      <w:w w:val="100"/>
                      <w:position w:val="6"/>
                      <w:sz w:val="18"/>
                      <w:szCs w:val="18"/>
                    </w:rPr>
                    <w:t>0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6"/>
                      <w:sz w:val="18"/>
                      <w:szCs w:val="18"/>
                    </w:rPr>
                    <w:t>17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6"/>
                      <w:sz w:val="18"/>
                      <w:szCs w:val="18"/>
                    </w:rPr>
                    <w:t> 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6"/>
                      <w:sz w:val="18"/>
                      <w:szCs w:val="18"/>
                    </w:rPr>
                    <w:t>-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6"/>
                      <w:sz w:val="18"/>
                      <w:szCs w:val="18"/>
                    </w:rPr>
                    <w:t> 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6"/>
                      <w:sz w:val="18"/>
                      <w:szCs w:val="18"/>
                    </w:rPr>
                    <w:t>2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-4"/>
                      <w:w w:val="100"/>
                      <w:position w:val="6"/>
                      <w:sz w:val="18"/>
                      <w:szCs w:val="18"/>
                    </w:rPr>
                    <w:t>0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6"/>
                      <w:sz w:val="18"/>
                      <w:szCs w:val="18"/>
                    </w:rPr>
                    <w:t>19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6"/>
                      <w:sz w:val="18"/>
                      <w:szCs w:val="18"/>
                    </w:rPr>
                    <w:tab/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Sed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onsec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3"/>
                      <w:w w:val="100"/>
                      <w:position w:val="0"/>
                    </w:rPr>
                    <w:t>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tur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m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ollis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quam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p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osue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4"/>
                      <w:w w:val="100"/>
                      <w:position w:val="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Aliquam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dapibus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3"/>
                      <w:w w:val="100"/>
                      <w:position w:val="0"/>
                    </w:rPr>
                    <w:t>v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en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tis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6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nisl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6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eg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6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3"/>
                      <w:w w:val="100"/>
                      <w:position w:val="0"/>
                    </w:rPr>
                    <w:t>v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en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tis.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6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3"/>
                      <w:w w:val="100"/>
                      <w:position w:val="0"/>
                    </w:rPr>
                    <w:t>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eger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6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on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6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h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cus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6"/>
                      <w:w w:val="100"/>
                      <w:position w:val="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li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b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</w:rPr>
                    <w:t>o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pStyle w:val="BodyText"/>
                    <w:spacing w:line="286" w:lineRule="auto" w:before="49"/>
                    <w:ind w:left="7023" w:right="1338"/>
                    <w:jc w:val="both"/>
                    <w:rPr>
                      <w:rFonts w:ascii="Barlow" w:hAnsi="Barlow" w:cs="Barlow" w:eastAsia="Barlow"/>
                    </w:rPr>
                  </w:pP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Morbi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0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ut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0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fficitur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1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lectus.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0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</w:rPr>
                    <w:t>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as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1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vurna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0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dictum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1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nisl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0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id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11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ligula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</w:rPr>
                    <w:t>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tibulum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7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dapibus.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7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Sus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p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di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3"/>
                      <w:w w:val="100"/>
                    </w:rPr>
                    <w:t>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se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7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a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qu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7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suscipit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7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ni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</w:rPr>
                    <w:t>b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h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7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ec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bi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b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du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4"/>
                      <w:w w:val="100"/>
                    </w:rPr>
                    <w:t>m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.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Do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2"/>
                      <w:w w:val="100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ec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</w:rPr>
                    <w:t>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onsequ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1"/>
                      <w:w w:val="100"/>
                    </w:rPr>
                    <w:t>a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3"/>
                      <w:w w:val="100"/>
                    </w:rPr>
                    <w:t>t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empus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ipsu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-4"/>
                      <w:w w:val="100"/>
                    </w:rPr>
                    <w:t>m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414042"/>
                      <w:spacing w:val="0"/>
                      <w:w w:val="100"/>
                    </w:rPr>
                    <w:t>.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"/>
                    <w:ind w:left="1740" w:right="0" w:firstLine="0"/>
                    <w:jc w:val="left"/>
                    <w:rPr>
                      <w:rFonts w:ascii="Barlow SemiBold" w:hAnsi="Barlow SemiBold" w:cs="Barlow SemiBold" w:eastAsia="Barlow SemiBold"/>
                      <w:sz w:val="18"/>
                      <w:szCs w:val="18"/>
                    </w:rPr>
                  </w:pP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P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h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os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h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op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20" w:lineRule="exact" w:before="1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ind w:left="1740" w:right="0" w:firstLine="0"/>
                    <w:jc w:val="left"/>
                    <w:rPr>
                      <w:rFonts w:ascii="Barlow SemiBold" w:hAnsi="Barlow SemiBold" w:cs="Barlow SemiBold" w:eastAsia="Barlow SemiBold"/>
                      <w:sz w:val="18"/>
                      <w:szCs w:val="18"/>
                    </w:rPr>
                  </w:pP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sign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line="349" w:lineRule="exact"/>
                    <w:ind w:left="280" w:right="0" w:firstLine="0"/>
                    <w:jc w:val="center"/>
                    <w:rPr>
                      <w:rFonts w:ascii="Barlow" w:hAnsi="Barlow" w:cs="Barlow" w:eastAsia="Barlow"/>
                      <w:sz w:val="28"/>
                      <w:szCs w:val="28"/>
                    </w:rPr>
                  </w:pP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-2"/>
                      <w:w w:val="100"/>
                      <w:sz w:val="28"/>
                      <w:szCs w:val="28"/>
                    </w:rPr>
                    <w:t>R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-4"/>
                      <w:w w:val="100"/>
                      <w:sz w:val="28"/>
                      <w:szCs w:val="28"/>
                    </w:rPr>
                    <w:t>e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-9"/>
                      <w:w w:val="100"/>
                      <w:sz w:val="28"/>
                      <w:szCs w:val="28"/>
                    </w:rPr>
                    <w:t>f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0"/>
                      <w:w w:val="100"/>
                      <w:sz w:val="28"/>
                      <w:szCs w:val="28"/>
                    </w:rPr>
                    <w:t>e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-4"/>
                      <w:w w:val="100"/>
                      <w:sz w:val="28"/>
                      <w:szCs w:val="28"/>
                    </w:rPr>
                    <w:t>r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0"/>
                      <w:w w:val="100"/>
                      <w:sz w:val="28"/>
                      <w:szCs w:val="28"/>
                    </w:rPr>
                    <w:t>e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-1"/>
                      <w:w w:val="100"/>
                      <w:sz w:val="28"/>
                      <w:szCs w:val="28"/>
                    </w:rPr>
                    <w:t>n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-2"/>
                      <w:w w:val="100"/>
                      <w:sz w:val="28"/>
                      <w:szCs w:val="28"/>
                    </w:rPr>
                    <w:t>ces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spacing w:before="83"/>
                    <w:ind w:left="1740" w:right="0" w:firstLine="0"/>
                    <w:jc w:val="left"/>
                    <w:rPr>
                      <w:rFonts w:ascii="Barlow SemiBold" w:hAnsi="Barlow SemiBold" w:cs="Barlow SemiBold" w:eastAsia="Barlow SemiBold"/>
                      <w:sz w:val="18"/>
                      <w:szCs w:val="18"/>
                    </w:rPr>
                  </w:pP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P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emie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line="220" w:lineRule="exact" w:before="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tabs>
                      <w:tab w:pos="8379" w:val="left" w:leader="none"/>
                    </w:tabs>
                    <w:spacing w:line="280" w:lineRule="exact"/>
                    <w:ind w:left="5154" w:right="0" w:firstLine="0"/>
                    <w:jc w:val="left"/>
                    <w:rPr>
                      <w:rFonts w:ascii="Barlow" w:hAnsi="Barlow" w:cs="Barlow" w:eastAsia="Barlow"/>
                      <w:sz w:val="22"/>
                      <w:szCs w:val="22"/>
                    </w:rPr>
                  </w:pP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-2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-1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-4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-5"/>
                      <w:w w:val="100"/>
                      <w:sz w:val="22"/>
                      <w:szCs w:val="22"/>
                    </w:rPr>
                    <w:t>h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y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R.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ugas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ab/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Diana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N.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Harris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tabs>
                      <w:tab w:pos="5154" w:val="left" w:leader="none"/>
                      <w:tab w:pos="8379" w:val="left" w:leader="none"/>
                    </w:tabs>
                    <w:spacing w:line="288" w:lineRule="exact"/>
                    <w:ind w:left="1740" w:right="0" w:firstLine="0"/>
                    <w:jc w:val="left"/>
                    <w:rPr>
                      <w:rFonts w:ascii="Barlow SemiBold" w:hAnsi="Barlow SemiBold" w:cs="Barlow SemiBold" w:eastAsia="Barlow SemiBold"/>
                      <w:sz w:val="18"/>
                      <w:szCs w:val="18"/>
                    </w:rPr>
                  </w:pP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-5"/>
                      <w:w w:val="100"/>
                      <w:position w:val="11"/>
                      <w:sz w:val="18"/>
                      <w:szCs w:val="18"/>
                    </w:rPr>
                    <w:t>A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position w:val="11"/>
                      <w:sz w:val="18"/>
                      <w:szCs w:val="18"/>
                    </w:rPr>
                    <w:t>f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-2"/>
                      <w:w w:val="100"/>
                      <w:position w:val="11"/>
                      <w:sz w:val="18"/>
                      <w:szCs w:val="18"/>
                    </w:rPr>
                    <w:t>t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position w:val="11"/>
                      <w:sz w:val="18"/>
                      <w:szCs w:val="18"/>
                    </w:rPr>
                    <w:t>er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position w:val="11"/>
                      <w:sz w:val="18"/>
                      <w:szCs w:val="18"/>
                    </w:rPr>
                    <w:t> 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position w:val="11"/>
                      <w:sz w:val="18"/>
                      <w:szCs w:val="18"/>
                    </w:rPr>
                    <w:t>Ef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-7"/>
                      <w:w w:val="100"/>
                      <w:position w:val="11"/>
                      <w:sz w:val="18"/>
                      <w:szCs w:val="18"/>
                    </w:rPr>
                    <w:t>f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position w:val="11"/>
                      <w:sz w:val="18"/>
                      <w:szCs w:val="18"/>
                    </w:rPr>
                    <w:t>ects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position w:val="11"/>
                      <w:sz w:val="18"/>
                      <w:szCs w:val="18"/>
                    </w:rPr>
                    <w:tab/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8"/>
                      <w:szCs w:val="18"/>
                    </w:rPr>
                    <w:t>Di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  <w:sz w:val="18"/>
                      <w:szCs w:val="18"/>
                    </w:rPr>
                    <w:t>r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8"/>
                      <w:szCs w:val="18"/>
                    </w:rPr>
                    <w:t>ec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  <w:sz w:val="18"/>
                      <w:szCs w:val="18"/>
                    </w:rPr>
                    <w:t>t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8"/>
                      <w:szCs w:val="18"/>
                    </w:rPr>
                    <w:t>or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8"/>
                      <w:szCs w:val="18"/>
                    </w:rPr>
                    <w:tab/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8"/>
                      <w:szCs w:val="18"/>
                    </w:rPr>
                    <w:t>Di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  <w:sz w:val="18"/>
                      <w:szCs w:val="18"/>
                    </w:rPr>
                    <w:t>r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8"/>
                      <w:szCs w:val="18"/>
                    </w:rPr>
                    <w:t>ec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  <w:sz w:val="18"/>
                      <w:szCs w:val="18"/>
                    </w:rPr>
                    <w:t>t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8"/>
                      <w:szCs w:val="18"/>
                    </w:rPr>
                    <w:t>or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18"/>
                      <w:szCs w:val="18"/>
                    </w:rPr>
                  </w:r>
                </w:p>
                <w:p>
                  <w:pPr>
                    <w:spacing w:line="110" w:lineRule="exact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tabs>
                      <w:tab w:pos="5154" w:val="left" w:leader="none"/>
                      <w:tab w:pos="8379" w:val="left" w:leader="none"/>
                    </w:tabs>
                    <w:ind w:left="1740" w:right="0" w:firstLine="0"/>
                    <w:jc w:val="left"/>
                    <w:rPr>
                      <w:rFonts w:ascii="Barlow SemiBold" w:hAnsi="Barlow SemiBold" w:cs="Barlow SemiBold" w:eastAsia="Barlow SemiBold"/>
                      <w:sz w:val="18"/>
                      <w:szCs w:val="18"/>
                    </w:rPr>
                  </w:pP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Anim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ab/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position w:val="1"/>
                      <w:sz w:val="18"/>
                      <w:szCs w:val="18"/>
                    </w:rPr>
                    <w:t>P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position w:val="1"/>
                      <w:sz w:val="18"/>
                      <w:szCs w:val="18"/>
                    </w:rPr>
                    <w:t> 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position w:val="1"/>
                      <w:sz w:val="18"/>
                      <w:szCs w:val="18"/>
                    </w:rPr>
                    <w:t> 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position w:val="1"/>
                      <w:sz w:val="18"/>
                      <w:szCs w:val="18"/>
                    </w:rPr>
                    <w:t>: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position w:val="1"/>
                      <w:sz w:val="18"/>
                      <w:szCs w:val="18"/>
                    </w:rPr>
                    <w:t> 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position w:val="1"/>
                      <w:sz w:val="18"/>
                      <w:szCs w:val="18"/>
                    </w:rPr>
                    <w:t> 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position w:val="1"/>
                      <w:sz w:val="18"/>
                      <w:szCs w:val="18"/>
                    </w:rPr>
                    <w:t>260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-12"/>
                      <w:w w:val="100"/>
                      <w:position w:val="1"/>
                      <w:sz w:val="18"/>
                      <w:szCs w:val="18"/>
                    </w:rPr>
                    <w:t>-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position w:val="1"/>
                      <w:sz w:val="18"/>
                      <w:szCs w:val="18"/>
                    </w:rPr>
                    <w:t>755-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-2"/>
                      <w:w w:val="100"/>
                      <w:position w:val="1"/>
                      <w:sz w:val="18"/>
                      <w:szCs w:val="18"/>
                    </w:rPr>
                    <w:t>6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position w:val="1"/>
                      <w:sz w:val="18"/>
                      <w:szCs w:val="18"/>
                    </w:rPr>
                    <w:t>109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position w:val="1"/>
                      <w:sz w:val="18"/>
                      <w:szCs w:val="18"/>
                    </w:rPr>
                    <w:tab/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position w:val="1"/>
                      <w:sz w:val="18"/>
                      <w:szCs w:val="18"/>
                    </w:rPr>
                    <w:t>P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position w:val="1"/>
                      <w:sz w:val="18"/>
                      <w:szCs w:val="18"/>
                    </w:rPr>
                    <w:t> 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position w:val="1"/>
                      <w:sz w:val="18"/>
                      <w:szCs w:val="18"/>
                    </w:rPr>
                    <w:t> 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position w:val="1"/>
                      <w:sz w:val="18"/>
                      <w:szCs w:val="18"/>
                    </w:rPr>
                    <w:t>: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position w:val="1"/>
                      <w:sz w:val="18"/>
                      <w:szCs w:val="18"/>
                    </w:rPr>
                    <w:t> 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position w:val="1"/>
                      <w:sz w:val="18"/>
                      <w:szCs w:val="18"/>
                    </w:rPr>
                    <w:t> 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position w:val="1"/>
                      <w:sz w:val="18"/>
                      <w:szCs w:val="18"/>
                    </w:rPr>
                    <w:t>608-325-9659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18"/>
                      <w:szCs w:val="18"/>
                    </w:rPr>
                  </w:r>
                </w:p>
                <w:p>
                  <w:pPr>
                    <w:tabs>
                      <w:tab w:pos="8379" w:val="left" w:leader="none"/>
                    </w:tabs>
                    <w:spacing w:line="211" w:lineRule="exact"/>
                    <w:ind w:left="5154" w:right="0" w:firstLine="0"/>
                    <w:jc w:val="left"/>
                    <w:rPr>
                      <w:rFonts w:ascii="Barlow SemiBold" w:hAnsi="Barlow SemiBold" w:cs="Barlow SemiBold" w:eastAsia="Barlow SemiBold"/>
                      <w:sz w:val="18"/>
                      <w:szCs w:val="18"/>
                    </w:rPr>
                  </w:pPr>
                  <w:hyperlink r:id="rId37">
                    <w:r>
                      <w:rPr>
                        <w:rFonts w:ascii="Barlow SemiBold" w:hAnsi="Barlow SemiBold" w:cs="Barlow SemiBold" w:eastAsia="Barlow SemiBold"/>
                        <w:b w:val="0"/>
                        <w:bCs w:val="0"/>
                        <w:color w:val="414042"/>
                        <w:spacing w:val="0"/>
                        <w:w w:val="1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Barlow SemiBold" w:hAnsi="Barlow SemiBold" w:cs="Barlow SemiBold" w:eastAsia="Barlow SemiBold"/>
                        <w:b w:val="0"/>
                        <w:bCs w:val="0"/>
                        <w:color w:val="414042"/>
                        <w:spacing w:val="36"/>
                        <w:w w:val="100"/>
                        <w:sz w:val="18"/>
                        <w:szCs w:val="18"/>
                      </w:rPr>
                      <w:t> </w:t>
                    </w:r>
                    <w:r>
                      <w:rPr>
                        <w:rFonts w:ascii="Barlow SemiBold" w:hAnsi="Barlow SemiBold" w:cs="Barlow SemiBold" w:eastAsia="Barlow SemiBold"/>
                        <w:b w:val="0"/>
                        <w:bCs w:val="0"/>
                        <w:color w:val="414042"/>
                        <w:spacing w:val="0"/>
                        <w:w w:val="1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Barlow SemiBold" w:hAnsi="Barlow SemiBold" w:cs="Barlow SemiBold" w:eastAsia="Barlow SemiBold"/>
                        <w:b w:val="0"/>
                        <w:bCs w:val="0"/>
                        <w:color w:val="414042"/>
                        <w:spacing w:val="0"/>
                        <w:w w:val="100"/>
                        <w:sz w:val="18"/>
                        <w:szCs w:val="18"/>
                      </w:rPr>
                      <w:t> </w:t>
                    </w:r>
                    <w:r>
                      <w:rPr>
                        <w:rFonts w:ascii="Barlow SemiBold" w:hAnsi="Barlow SemiBold" w:cs="Barlow SemiBold" w:eastAsia="Barlow SemiBold"/>
                        <w:b w:val="0"/>
                        <w:bCs w:val="0"/>
                        <w:color w:val="414042"/>
                        <w:spacing w:val="0"/>
                        <w:w w:val="100"/>
                        <w:sz w:val="18"/>
                        <w:szCs w:val="18"/>
                      </w:rPr>
                      <w:t> </w:t>
                    </w:r>
                    <w:r>
                      <w:rPr>
                        <w:rFonts w:ascii="Barlow SemiBold" w:hAnsi="Barlow SemiBold" w:cs="Barlow SemiBold" w:eastAsia="Barlow SemiBold"/>
                        <w:b w:val="0"/>
                        <w:bCs w:val="0"/>
                        <w:color w:val="414042"/>
                        <w:spacing w:val="0"/>
                        <w:w w:val="100"/>
                        <w:sz w:val="18"/>
                        <w:szCs w:val="18"/>
                      </w:rPr>
                      <w:t>ti</w:t>
                    </w:r>
                    <w:r>
                      <w:rPr>
                        <w:rFonts w:ascii="Barlow SemiBold" w:hAnsi="Barlow SemiBold" w:cs="Barlow SemiBold" w:eastAsia="Barlow SemiBold"/>
                        <w:b w:val="0"/>
                        <w:bCs w:val="0"/>
                        <w:color w:val="414042"/>
                        <w:spacing w:val="-1"/>
                        <w:w w:val="100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Barlow SemiBold" w:hAnsi="Barlow SemiBold" w:cs="Barlow SemiBold" w:eastAsia="Barlow SemiBold"/>
                        <w:b w:val="0"/>
                        <w:bCs w:val="0"/>
                        <w:color w:val="414042"/>
                        <w:spacing w:val="-2"/>
                        <w:w w:val="1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Barlow SemiBold" w:hAnsi="Barlow SemiBold" w:cs="Barlow SemiBold" w:eastAsia="Barlow SemiBold"/>
                        <w:b w:val="0"/>
                        <w:bCs w:val="0"/>
                        <w:color w:val="414042"/>
                        <w:spacing w:val="0"/>
                        <w:w w:val="1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Barlow SemiBold" w:hAnsi="Barlow SemiBold" w:cs="Barlow SemiBold" w:eastAsia="Barlow SemiBold"/>
                        <w:b w:val="0"/>
                        <w:bCs w:val="0"/>
                        <w:color w:val="414042"/>
                        <w:spacing w:val="-4"/>
                        <w:w w:val="100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Barlow SemiBold" w:hAnsi="Barlow SemiBold" w:cs="Barlow SemiBold" w:eastAsia="Barlow SemiBold"/>
                        <w:b w:val="0"/>
                        <w:bCs w:val="0"/>
                        <w:color w:val="414042"/>
                        <w:spacing w:val="-5"/>
                        <w:w w:val="100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Barlow SemiBold" w:hAnsi="Barlow SemiBold" w:cs="Barlow SemiBold" w:eastAsia="Barlow SemiBold"/>
                        <w:b w:val="0"/>
                        <w:bCs w:val="0"/>
                        <w:color w:val="414042"/>
                        <w:spacing w:val="0"/>
                        <w:w w:val="100"/>
                        <w:sz w:val="18"/>
                        <w:szCs w:val="18"/>
                      </w:rPr>
                      <w:t>dugas@gmail</w:t>
                    </w:r>
                    <w:r>
                      <w:rPr>
                        <w:rFonts w:ascii="Barlow SemiBold" w:hAnsi="Barlow SemiBold" w:cs="Barlow SemiBold" w:eastAsia="Barlow SemiBold"/>
                        <w:b w:val="0"/>
                        <w:bCs w:val="0"/>
                        <w:color w:val="414042"/>
                        <w:spacing w:val="-3"/>
                        <w:w w:val="100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Barlow SemiBold" w:hAnsi="Barlow SemiBold" w:cs="Barlow SemiBold" w:eastAsia="Barlow SemiBold"/>
                        <w:b w:val="0"/>
                        <w:bCs w:val="0"/>
                        <w:color w:val="414042"/>
                        <w:spacing w:val="-1"/>
                        <w:w w:val="100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Barlow SemiBold" w:hAnsi="Barlow SemiBold" w:cs="Barlow SemiBold" w:eastAsia="Barlow SemiBold"/>
                        <w:b w:val="0"/>
                        <w:bCs w:val="0"/>
                        <w:color w:val="414042"/>
                        <w:spacing w:val="0"/>
                        <w:w w:val="100"/>
                        <w:sz w:val="18"/>
                        <w:szCs w:val="18"/>
                      </w:rPr>
                      <w:t>om</w:t>
                    </w:r>
                    <w:r>
                      <w:rPr>
                        <w:rFonts w:ascii="Barlow SemiBold" w:hAnsi="Barlow SemiBold" w:cs="Barlow SemiBold" w:eastAsia="Barlow SemiBold"/>
                        <w:b w:val="0"/>
                        <w:bCs w:val="0"/>
                        <w:color w:val="414042"/>
                        <w:spacing w:val="0"/>
                        <w:w w:val="100"/>
                        <w:sz w:val="18"/>
                        <w:szCs w:val="18"/>
                      </w:rPr>
                      <w:tab/>
                    </w:r>
                  </w:hyperlink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: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Barlow SemiBold" w:hAnsi="Barlow SemiBold" w:cs="Barlow SemiBold" w:eastAsia="Barlow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hyperlink r:id="rId38">
                    <w:r>
                      <w:rPr>
                        <w:rFonts w:ascii="Barlow SemiBold" w:hAnsi="Barlow SemiBold" w:cs="Barlow SemiBold" w:eastAsia="Barlow SemiBold"/>
                        <w:b w:val="0"/>
                        <w:bCs w:val="0"/>
                        <w:color w:val="414042"/>
                        <w:spacing w:val="0"/>
                        <w:w w:val="100"/>
                        <w:sz w:val="18"/>
                        <w:szCs w:val="18"/>
                      </w:rPr>
                      <w:t>harris_diana@gmail</w:t>
                    </w:r>
                    <w:r>
                      <w:rPr>
                        <w:rFonts w:ascii="Barlow SemiBold" w:hAnsi="Barlow SemiBold" w:cs="Barlow SemiBold" w:eastAsia="Barlow SemiBold"/>
                        <w:b w:val="0"/>
                        <w:bCs w:val="0"/>
                        <w:color w:val="414042"/>
                        <w:spacing w:val="-3"/>
                        <w:w w:val="100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Barlow SemiBold" w:hAnsi="Barlow SemiBold" w:cs="Barlow SemiBold" w:eastAsia="Barlow SemiBold"/>
                        <w:b w:val="0"/>
                        <w:bCs w:val="0"/>
                        <w:color w:val="414042"/>
                        <w:spacing w:val="-1"/>
                        <w:w w:val="100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Barlow SemiBold" w:hAnsi="Barlow SemiBold" w:cs="Barlow SemiBold" w:eastAsia="Barlow SemiBold"/>
                        <w:b w:val="0"/>
                        <w:bCs w:val="0"/>
                        <w:color w:val="414042"/>
                        <w:spacing w:val="0"/>
                        <w:w w:val="100"/>
                        <w:sz w:val="18"/>
                        <w:szCs w:val="18"/>
                      </w:rPr>
                      <w:t>om</w:t>
                    </w:r>
                    <w:r>
                      <w:rPr>
                        <w:rFonts w:ascii="Barlow SemiBold" w:hAnsi="Barlow SemiBold" w:cs="Barlow SemiBold" w:eastAsia="Barlow SemiBold"/>
                        <w:b w:val="0"/>
                        <w:bCs w:val="0"/>
                        <w:color w:val="000000"/>
                        <w:spacing w:val="0"/>
                        <w:w w:val="100"/>
                        <w:sz w:val="18"/>
                        <w:szCs w:val="18"/>
                      </w:rPr>
                    </w:r>
                  </w:hyperlink>
                </w:p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173737pt;margin-top:792.458191pt;width:130.871659pt;height:.1pt;mso-position-horizontal-relative:page;mso-position-vertical-relative:page;z-index:-294" type="#_x0000_t202" filled="f" stroked="f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250.381744pt;margin-top:792.458191pt;width:130.871659pt;height:.1pt;mso-position-horizontal-relative:page;mso-position-vertical-relative:page;z-index:-293" type="#_x0000_t202" filled="f" stroked="f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408.759308pt;margin-top:697.728271pt;width:131.286078pt;height:.1pt;mso-position-horizontal-relative:page;mso-position-vertical-relative:page;z-index:-292" type="#_x0000_t202" filled="f" stroked="f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249.967316pt;margin-top:697.728271pt;width:131.286078pt;height:.1pt;mso-position-horizontal-relative:page;mso-position-vertical-relative:page;z-index:-291" type="#_x0000_t202" filled="f" stroked="f">
            <v:textbox inset="0,0,0,0">
              <w:txbxContent/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6" w:h="17180"/>
          <w:pgMar w:top="1600" w:bottom="280" w:left="172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0pt;margin-top:.00001pt;width:612.287pt;height:858.898pt;mso-position-horizontal-relative:page;mso-position-vertical-relative:page;z-index:-290" coordorigin="0,0" coordsize="12246,17178">
            <v:shape style="position:absolute;left:0;top:0;width:12246;height:17178" coordorigin="0,0" coordsize="12246,17178" path="m0,17178l12246,17178,12246,0,0,0,0,17178xe" filled="t" fillcolor="#F3F3F4" stroked="f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38.952026pt;margin-top:795.329041pt;width:48.064pt;height:48.064pt;mso-position-horizontal-relative:page;mso-position-vertical-relative:page;z-index:-289" type="#_x0000_t75">
            <v:imagedata r:id="rId39" o:title=""/>
          </v:shape>
        </w:pict>
      </w:r>
      <w:r>
        <w:rPr/>
        <w:pict>
          <v:group style="position:absolute;margin-left:211.296112pt;margin-top:.00001pt;width:400.990888pt;height:719.83pt;mso-position-horizontal-relative:page;mso-position-vertical-relative:page;z-index:-288" coordorigin="4226,0" coordsize="8020,14397">
            <v:shape style="position:absolute;left:11522;top:4888;width:233;height:233" type="#_x0000_t75">
              <v:imagedata r:id="rId40" o:title=""/>
            </v:shape>
            <v:shape style="position:absolute;left:10449;top:12011;width:1224;height:2386" type="#_x0000_t75">
              <v:imagedata r:id="rId41" o:title=""/>
            </v:shape>
            <v:shape style="position:absolute;left:7167;top:0;width:5078;height:4569" type="#_x0000_t75">
              <v:imagedata r:id="rId42" o:title=""/>
            </v:shape>
            <v:shape style="position:absolute;left:9330;top:0;width:2916;height:2842" type="#_x0000_t75">
              <v:imagedata r:id="rId43" o:title=""/>
            </v:shape>
            <v:shape style="position:absolute;left:4226;top:772;width:7243;height:12562" type="#_x0000_t75">
              <v:imagedata r:id="rId44" o:title=""/>
            </v:shape>
            <v:group style="position:absolute;left:4584;top:1020;width:6641;height:11955" coordorigin="4584,1020" coordsize="6641,11955">
              <v:shape style="position:absolute;left:4584;top:1020;width:6641;height:11955" coordorigin="4584,1020" coordsize="6641,11955" path="m10940,1020l4870,1020,4846,1021,4780,1035,4719,1063,4668,1104,4627,1156,4599,1216,4585,1282,4584,1306,4584,12690,4593,12759,4616,12822,4653,12876,4701,12921,4759,12953,4823,12972,4870,12976,10940,12976,11009,12968,11071,12944,11126,12907,11170,12859,11203,12802,11222,12737,11225,12690,11225,1306,11217,1237,11193,1175,11157,1120,11108,1076,11051,1043,10986,1024,10940,1020xe" filled="t" fillcolor="#FFFFFF" stroked="f">
                <v:path arrowok="t"/>
                <v:fill type="solid"/>
              </v:shape>
            </v:group>
            <v:group style="position:absolute;left:10449;top:422;width:1224;height:2384" coordorigin="10449,422" coordsize="1224,2384">
              <v:shape style="position:absolute;left:10449;top:422;width:1224;height:2384" coordorigin="10449,422" coordsize="1224,2384" path="m10480,2744l10460,2752,10449,2771,10455,2794,10471,2806,10496,2801,10509,2787,10506,2761,10493,2747,10480,2744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0480,2357l10460,2365,10449,2384,10455,2407,10471,2419,10496,2414,10509,2400,10506,2374,10493,2360,10480,2357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0480,1970l10460,1978,10449,1996,10455,2020,10471,2032,10496,2027,10509,2013,10506,1987,10493,1973,10480,1970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0480,1583l10460,1591,10449,1609,10455,1632,10471,1645,10496,1640,10509,1626,10506,1600,10493,1586,10480,1583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0480,1196l10460,1203,10449,1222,10455,1245,10471,1257,10496,1253,10509,1238,10506,1213,10493,1199,10480,1196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0480,809l10460,816,10449,835,10455,858,10471,870,10496,866,10509,851,10506,826,10493,812,10480,809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0480,422l10460,429,10449,448,10455,471,10471,483,10496,478,10509,464,10506,438,10493,424,10480,422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0770,2744l10750,2752,10739,2771,10746,2794,10762,2806,10786,2801,10800,2787,10796,2761,10783,2747,10770,2744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0770,2357l10750,2365,10739,2384,10746,2407,10762,2419,10786,2414,10800,2400,10796,2374,10783,2360,10770,2357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0770,1970l10750,1978,10739,1996,10746,2020,10762,2032,10786,2027,10800,2013,10796,1987,10783,1973,10770,1970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0770,1583l10750,1591,10739,1609,10746,1632,10762,1645,10786,1640,10800,1626,10796,1600,10783,1586,10770,1583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0770,1196l10750,1203,10739,1222,10746,1245,10762,1257,10786,1253,10800,1238,10796,1213,10783,1199,10770,1196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0770,809l10750,816,10739,835,10746,858,10762,870,10786,866,10800,851,10796,826,10783,812,10770,809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0770,422l10750,429,10739,448,10746,471,10762,483,10786,478,10800,464,10796,438,10783,424,10770,422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061,2744l11040,2752,11030,2771,11036,2794,11052,2806,11077,2801,11090,2787,11086,2761,11074,2747,11061,2744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061,2357l11040,2365,11030,2384,11036,2407,11052,2419,11077,2414,11090,2400,11086,2374,11074,2360,11061,2357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061,1970l11040,1978,11030,1996,11036,2020,11052,2032,11077,2027,11090,2013,11086,1987,11074,1973,11061,1970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061,1583l11040,1591,11030,1609,11036,1632,11052,1645,11077,1640,11090,1626,11086,1600,11074,1586,11061,1583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061,1196l11040,1203,11030,1222,11036,1245,11052,1257,11077,1253,11090,1238,11086,1213,11074,1199,11061,1196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061,809l11040,816,11030,835,11036,858,11052,870,11077,866,11090,851,11086,826,11074,812,11061,809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061,422l11040,429,11030,448,11036,471,11052,483,11077,478,11090,464,11086,438,11074,424,11061,422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351,2744l11331,2752,11320,2771,11326,2794,11342,2806,11367,2801,11380,2787,11377,2761,11364,2747,11351,2744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351,2357l11331,2365,11320,2384,11326,2407,11342,2419,11367,2414,11380,2400,11377,2374,11364,2360,11351,2357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351,1970l11331,1978,11320,1996,11326,2020,11342,2032,11367,2027,11380,2013,11377,1987,11364,1973,11351,1970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351,1583l11331,1591,11320,1609,11326,1632,11342,1645,11367,1640,11380,1626,11377,1600,11364,1586,11351,1583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351,1196l11331,1203,11320,1222,11326,1245,11342,1257,11367,1253,11380,1238,11377,1213,11364,1199,11351,1196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351,809l11331,816,11320,835,11326,858,11342,870,11367,866,11380,851,11377,826,11364,812,11351,809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351,422l11331,429,11320,448,11326,471,11342,483,11367,478,11380,464,11377,438,11364,424,11351,422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642,2744l11621,2752,11610,2771,11617,2794,11633,2806,11658,2801,11671,2787,11667,2761,11654,2747,11642,2744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642,2357l11621,2365,11610,2384,11617,2407,11633,2419,11658,2414,11671,2400,11667,2374,11654,2360,11642,2357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642,1970l11621,1978,11610,1996,11617,2020,11633,2032,11658,2027,11671,2013,11667,1987,11654,1973,11642,1970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642,1583l11621,1591,11610,1609,11617,1632,11633,1645,11658,1640,11671,1626,11667,1600,11654,1586,11642,1583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642,1196l11621,1203,11610,1222,11617,1245,11633,1257,11658,1253,11671,1238,11667,1213,11654,1199,11642,1196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642,809l11621,816,11610,835,11617,858,11633,870,11658,866,11671,851,11667,826,11654,812,11642,809xe" filled="t" fillcolor="#FFFFFF" stroked="f">
                <v:path arrowok="t"/>
                <v:fill type="solid"/>
              </v:shape>
              <v:shape style="position:absolute;left:10449;top:422;width:1224;height:2384" coordorigin="10449,422" coordsize="1224,2384" path="m11630,424l11616,437,11611,462,11623,478,11647,484,11665,473,11673,453,11670,440,11656,427,11630,424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30.591999pt;margin-top:476.988007pt;width:10.697pt;height:10.697pt;mso-position-horizontal-relative:page;mso-position-vertical-relative:page;z-index:-287" type="#_x0000_t75">
            <v:imagedata r:id="rId45" o:title=""/>
          </v:shape>
        </w:pict>
      </w:r>
      <w:r>
        <w:rPr/>
        <w:pict>
          <v:group style="position:absolute;margin-left:0pt;margin-top:.00001pt;width:207.9914pt;height:238.6393pt;mso-position-horizontal-relative:page;mso-position-vertical-relative:page;z-index:-286" coordorigin="0,0" coordsize="4160,4773">
            <v:shape style="position:absolute;left:0;top:0;width:3302;height:3405" type="#_x0000_t75">
              <v:imagedata r:id="rId46" o:title=""/>
            </v:shape>
            <v:shape style="position:absolute;left:0;top:0;width:2274;height:2147" type="#_x0000_t75">
              <v:imagedata r:id="rId47" o:title=""/>
            </v:shape>
            <v:group style="position:absolute;left:2062;top:269;width:165;height:163" coordorigin="2062,269" coordsize="165,163">
              <v:shape style="position:absolute;left:2062;top:269;width:165;height:163" coordorigin="2062,269" coordsize="165,163" path="m2136,269l2083,298,2062,365,2068,384,2113,425,2164,432,2185,424,2202,411,2216,394,2224,374,2227,352,2227,347,2200,292,2136,269xe" filled="t" fillcolor="#FFFFFF" stroked="f">
                <v:path arrowok="t"/>
                <v:fill type="solid"/>
              </v:shape>
            </v:group>
            <v:group style="position:absolute;left:1875;top:697;width:72;height:67" coordorigin="1875,697" coordsize="72,67">
              <v:shape style="position:absolute;left:1875;top:697;width:72;height:67" coordorigin="1875,697" coordsize="72,67" path="m1898,697l1881,711,1875,732,1881,750,1897,762,1923,765,1940,752,1947,731,1947,729,1941,712,1925,700,1898,697xe" filled="t" fillcolor="#FFFFFF" stroked="f">
                <v:path arrowok="t"/>
                <v:fill type="solid"/>
              </v:shape>
            </v:group>
            <v:group style="position:absolute;left:1020;top:1020;width:3129;height:3742" coordorigin="1020,1020" coordsize="3129,3742">
              <v:shape style="position:absolute;left:1020;top:1020;width:3129;height:3742" coordorigin="1020,1020" coordsize="3129,3742" path="m3865,1020l1306,1020,1282,1021,1216,1035,1155,1063,1104,1104,1063,1155,1035,1216,1021,1282,1020,1306,1020,4477,1029,4546,1052,4609,1089,4663,1137,4708,1195,4740,1260,4759,1306,4763,3865,4763,3933,4754,3996,4731,4050,4694,4095,4646,4127,4589,4146,4524,4150,4477,4150,1306,4142,1237,4118,1175,4081,1120,4033,1076,3976,1043,3911,1024,3865,1020xe" filled="t" fillcolor="#C7C8CA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2.188648pt;margin-top:274.615417pt;width:11.696053pt;height:11.904pt;mso-position-horizontal-relative:page;mso-position-vertical-relative:page;z-index:-285" coordorigin="1044,5492" coordsize="234,238">
            <v:shape style="position:absolute;left:1044;top:5492;width:234;height:238" coordorigin="1044,5492" coordsize="234,238" path="m1093,5492l1088,5492,1086,5494,1050,5529,1049,5531,1044,5553,1044,5555,1071,5622,1118,5677,1172,5716,1220,5730,1226,5730,1241,5724,1277,5687,1278,5684,1277,5680,1277,5677,1274,5674,1271,5672,1254,5662,1189,5662,1184,5660,1181,5659,1177,5657,1173,5655,1168,5652,1156,5644,1150,5637,1142,5630,1135,5622,1129,5616,1121,5604,1118,5599,1116,5595,1113,5590,1112,5586,1111,5583,1111,5582,1112,5581,1112,5580,1112,5580,1113,5579,1125,5567,1127,5565,1128,5562,1129,5556,1129,5553,1128,5550,1101,5499,1100,5497,1099,5495,1095,5493,1093,5492xe" filled="t" fillcolor="#414042" stroked="f">
              <v:path arrowok="t"/>
              <v:fill type="solid"/>
            </v:shape>
            <v:shape style="position:absolute;left:1044;top:5492;width:234;height:238" coordorigin="1044,5492" coordsize="234,238" path="m1219,5642l1212,5642,1209,5643,1206,5646,1192,5661,1191,5661,1190,5661,1189,5662,1254,5662,1223,5643,1223,5643,1221,5642,1219,5642xe" filled="t" fillcolor="#414042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1.0242pt;margin-top:302.327606pt;width:14.004pt;height:10.504pt;mso-position-horizontal-relative:page;mso-position-vertical-relative:page;z-index:-284" coordorigin="1020,6047" coordsize="280,210">
            <v:shape style="position:absolute;left:1020;top:6047;width:280;height:210" coordorigin="1020,6047" coordsize="280,210" path="m1127,6151l1037,6251,1042,6255,1049,6257,1272,6257,1279,6255,1284,6251,1218,6178,1158,6178,1156,6177,1127,6151xe" filled="t" fillcolor="#414042" stroked="f">
              <v:path arrowok="t"/>
              <v:fill type="solid"/>
            </v:shape>
            <v:shape style="position:absolute;left:1020;top:6047;width:280;height:210" coordorigin="1020,6047" coordsize="280,210" path="m1026,6063l1023,6068,1020,6075,1020,6228,1022,6233,1025,6238,1113,6139,1026,6063xe" filled="t" fillcolor="#414042" stroked="f">
              <v:path arrowok="t"/>
              <v:fill type="solid"/>
            </v:shape>
            <v:shape style="position:absolute;left:1020;top:6047;width:280;height:210" coordorigin="1020,6047" coordsize="280,210" path="m1295,6063l1208,6140,1296,6238,1299,6233,1301,6228,1301,6075,1299,6068,1295,6063xe" filled="t" fillcolor="#414042" stroked="f">
              <v:path arrowok="t"/>
              <v:fill type="solid"/>
            </v:shape>
            <v:shape style="position:absolute;left:1020;top:6047;width:280;height:210" coordorigin="1020,6047" coordsize="280,210" path="m1194,6151l1166,6176,1165,6177,1163,6178,1218,6178,1194,6151xe" filled="t" fillcolor="#414042" stroked="f">
              <v:path arrowok="t"/>
              <v:fill type="solid"/>
            </v:shape>
            <v:shape style="position:absolute;left:1020;top:6047;width:280;height:210" coordorigin="1020,6047" coordsize="280,210" path="m1272,6047l1049,6047,1044,6048,1039,6051,1161,6157,1282,6051,1277,6048,1272,6047xe" filled="t" fillcolor="#414042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1.846401pt;margin-top:328.333313pt;width:12.421pt;height:12.437pt;mso-position-horizontal-relative:page;mso-position-vertical-relative:page;z-index:-283" coordorigin="1037,6567" coordsize="248,249">
            <v:shape style="position:absolute;left:1037;top:6567;width:248;height:249" coordorigin="1037,6567" coordsize="248,249" path="m1054,6699l1037,6699,1041,6721,1072,6778,1127,6811,1153,6815,1170,6815,1170,6815,1192,6812,1212,6804,1224,6798,1153,6798,1138,6790,1134,6785,1113,6785,1096,6776,1081,6763,1070,6749,1271,6749,1273,6746,1278,6732,1062,6732,1057,6722,1055,6711,1054,6699xe" filled="t" fillcolor="#414042" stroked="f">
              <v:path arrowok="t"/>
              <v:fill type="solid"/>
            </v:shape>
            <v:shape style="position:absolute;left:1037;top:6567;width:248;height:249" coordorigin="1037,6567" coordsize="248,249" path="m1170,6749l1153,6749,1153,6798,1170,6798,1170,6749xe" filled="t" fillcolor="#414042" stroked="f">
              <v:path arrowok="t"/>
              <v:fill type="solid"/>
            </v:shape>
            <v:shape style="position:absolute;left:1037;top:6567;width:248;height:249" coordorigin="1037,6567" coordsize="248,249" path="m1252,6749l1210,6749,1200,6771,1187,6787,1172,6797,1170,6798,1224,6798,1231,6794,1238,6788,1208,6788,1218,6772,1226,6753,1252,6749xe" filled="t" fillcolor="#414042" stroked="f">
              <v:path arrowok="t"/>
              <v:fill type="solid"/>
            </v:shape>
            <v:shape style="position:absolute;left:1037;top:6567;width:248;height:249" coordorigin="1037,6567" coordsize="248,249" path="m1271,6749l1252,6749,1240,6765,1225,6778,1208,6788,1238,6788,1248,6780,1262,6764,1271,6749xe" filled="t" fillcolor="#414042" stroked="f">
              <v:path arrowok="t"/>
              <v:fill type="solid"/>
            </v:shape>
            <v:shape style="position:absolute;left:1037;top:6567;width:248;height:249" coordorigin="1037,6567" coordsize="248,249" path="m1153,6749l1095,6749,1103,6769,1113,6785,1134,6785,1124,6774,1114,6753,1153,6749xe" filled="t" fillcolor="#414042" stroked="f">
              <v:path arrowok="t"/>
              <v:fill type="solid"/>
            </v:shape>
            <v:shape style="position:absolute;left:1037;top:6567;width:248;height:249" coordorigin="1037,6567" coordsize="248,249" path="m1103,6699l1087,6699,1087,6711,1089,6722,1091,6732,1108,6732,1105,6722,1104,6711,1103,6699xe" filled="t" fillcolor="#414042" stroked="f">
              <v:path arrowok="t"/>
              <v:fill type="solid"/>
            </v:shape>
            <v:shape style="position:absolute;left:1037;top:6567;width:248;height:249" coordorigin="1037,6567" coordsize="248,249" path="m1170,6699l1153,6699,1153,6732,1170,6732,1170,6699xe" filled="t" fillcolor="#414042" stroked="f">
              <v:path arrowok="t"/>
              <v:fill type="solid"/>
            </v:shape>
            <v:shape style="position:absolute;left:1037;top:6567;width:248;height:249" coordorigin="1037,6567" coordsize="248,249" path="m1236,6699l1219,6699,1219,6711,1217,6722,1215,6732,1232,6732,1234,6722,1235,6711,1236,6699xe" filled="t" fillcolor="#414042" stroked="f">
              <v:path arrowok="t"/>
              <v:fill type="solid"/>
            </v:shape>
            <v:shape style="position:absolute;left:1037;top:6567;width:248;height:249" coordorigin="1037,6567" coordsize="248,249" path="m1170,6567l1153,6567,1153,6567,1131,6570,1075,6602,1042,6657,1037,6683,1037,6699,1269,6699,1268,6711,1265,6722,1261,6732,1278,6732,1281,6725,1285,6704,1286,6699,1286,6683,1054,6683,1055,6671,1057,6660,1062,6650,1278,6650,1275,6640,1271,6633,1070,6633,1083,6617,1098,6604,1115,6594,1137,6594,1150,6585,1170,6585,1170,6584,1224,6584,1216,6579,1196,6571,1174,6567,1170,6567xe" filled="t" fillcolor="#414042" stroked="f">
              <v:path arrowok="t"/>
              <v:fill type="solid"/>
            </v:shape>
            <v:shape style="position:absolute;left:1037;top:6567;width:248;height:249" coordorigin="1037,6567" coordsize="248,249" path="m1108,6650l1091,6650,1089,6660,1087,6671,1087,6683,1103,6683,1104,6671,1105,6660,1108,6650xe" filled="t" fillcolor="#414042" stroked="f">
              <v:path arrowok="t"/>
              <v:fill type="solid"/>
            </v:shape>
            <v:shape style="position:absolute;left:1037;top:6567;width:248;height:249" coordorigin="1037,6567" coordsize="248,249" path="m1170,6650l1153,6650,1153,6683,1170,6683,1170,6650xe" filled="t" fillcolor="#414042" stroked="f">
              <v:path arrowok="t"/>
              <v:fill type="solid"/>
            </v:shape>
            <v:shape style="position:absolute;left:1037;top:6567;width:248;height:249" coordorigin="1037,6567" coordsize="248,249" path="m1232,6650l1215,6650,1217,6660,1219,6671,1219,6683,1236,6683,1235,6671,1234,6660,1232,6650xe" filled="t" fillcolor="#414042" stroked="f">
              <v:path arrowok="t"/>
              <v:fill type="solid"/>
            </v:shape>
            <v:shape style="position:absolute;left:1037;top:6567;width:248;height:249" coordorigin="1037,6567" coordsize="248,249" path="m1278,6650l1261,6650,1265,6660,1268,6671,1269,6683,1285,6683,1282,6661,1278,6650xe" filled="t" fillcolor="#414042" stroked="f">
              <v:path arrowok="t"/>
              <v:fill type="solid"/>
            </v:shape>
            <v:shape style="position:absolute;left:1037;top:6567;width:248;height:249" coordorigin="1037,6567" coordsize="248,249" path="m1137,6594l1115,6594,1105,6610,1097,6629,1070,6633,1112,6633,1122,6611,1135,6595,1137,6594xe" filled="t" fillcolor="#414042" stroked="f">
              <v:path arrowok="t"/>
              <v:fill type="solid"/>
            </v:shape>
            <v:shape style="position:absolute;left:1037;top:6567;width:248;height:249" coordorigin="1037,6567" coordsize="248,249" path="m1170,6585l1150,6585,1153,6633,1170,6633,1170,6585xe" filled="t" fillcolor="#414042" stroked="f">
              <v:path arrowok="t"/>
              <v:fill type="solid"/>
            </v:shape>
            <v:shape style="position:absolute;left:1037;top:6567;width:248;height:249" coordorigin="1037,6567" coordsize="248,249" path="m1224,6584l1170,6584,1185,6593,1198,6608,1209,6629,1170,6633,1227,6633,1220,6613,1210,6597,1242,6597,1235,6591,1224,6584xe" filled="t" fillcolor="#414042" stroked="f">
              <v:path arrowok="t"/>
              <v:fill type="solid"/>
            </v:shape>
            <v:shape style="position:absolute;left:1037;top:6567;width:248;height:249" coordorigin="1037,6567" coordsize="248,249" path="m1242,6597l1210,6597,1227,6606,1242,6620,1252,6633,1271,6633,1264,6621,1251,6605,1242,6597xe" filled="t" fillcolor="#414042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0pt;margin-top:683.932983pt;width:100.564895pt;height:174.965pt;mso-position-horizontal-relative:page;mso-position-vertical-relative:page;z-index:-282" coordorigin="0,13679" coordsize="2011,3499">
            <v:shape style="position:absolute;left:0;top:13679;width:2011;height:3499" type="#_x0000_t75">
              <v:imagedata r:id="rId48" o:title=""/>
            </v:shape>
            <v:shape style="position:absolute;left:0;top:15059;width:1227;height:2119" type="#_x0000_t75">
              <v:imagedata r:id="rId49" o:title=""/>
            </v:shape>
            <v:group style="position:absolute;left:447;top:14950;width:847;height:1651" coordorigin="447,14950" coordsize="847,1651">
              <v:shape style="position:absolute;left:447;top:14950;width:847;height:1651" coordorigin="447,14950" coordsize="847,1651" path="m481,16557l457,16557,447,16567,447,16591,457,16601,481,16601,491,16591,491,16567,481,16557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481,16289l457,16289,447,16299,447,16323,457,16333,481,16333,491,16323,491,16299,481,16289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481,16022l457,16022,447,16031,447,16055,457,16065,481,16065,491,16055,491,16031,481,16022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481,15754l457,15754,447,15763,447,15787,457,15797,481,15797,491,15787,491,15763,481,15754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481,15486l457,15486,447,15496,447,15520,457,15529,481,15529,491,15520,491,15496,481,15486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481,15218l457,15218,447,15228,447,15252,457,15261,481,15261,491,15252,491,15228,481,15218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481,14950l457,14950,447,14960,447,14984,457,14994,481,14994,491,14984,491,14960,481,14950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682,16557l658,16557,648,16567,648,16591,658,16601,682,16601,692,16591,692,16567,682,16557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682,16289l658,16289,648,16299,648,16323,658,16333,682,16333,692,16323,692,16299,682,16289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682,16022l658,16022,648,16031,648,16055,658,16065,682,16065,692,16055,692,16031,682,16022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682,15754l658,15754,648,15763,648,15787,658,15797,682,15797,692,15787,692,15763,682,15754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682,15486l658,15486,648,15496,648,15520,658,15529,682,15529,692,15520,692,15496,682,15486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682,15218l658,15218,648,15228,648,15252,658,15261,682,15261,692,15252,692,15228,682,15218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682,14950l658,14950,648,14960,648,14984,658,14994,682,14994,692,14984,692,14960,682,14950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883,16557l859,16557,849,16567,849,16591,859,16601,883,16601,892,16591,892,16567,883,16557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883,16289l859,16289,849,16299,849,16323,859,16333,883,16333,892,16323,892,16299,883,16289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883,16022l859,16022,849,16031,849,16055,859,16065,883,16065,892,16055,892,16031,883,16022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883,15754l859,15754,849,15763,849,15787,859,15797,883,15797,892,15787,892,15763,883,15754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883,15486l859,15486,849,15496,849,15520,859,15529,883,15529,892,15520,892,15496,883,15486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883,15218l859,15218,849,15228,849,15252,859,15261,883,15261,892,15252,892,15228,883,15218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883,14950l859,14950,849,14960,849,14984,859,14994,883,14994,892,14984,892,14960,883,14950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1084,16557l1060,16557,1050,16567,1050,16591,1060,16601,1084,16601,1093,16591,1093,16567,1084,16557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1084,16289l1060,16289,1050,16299,1050,16323,1060,16333,1084,16333,1093,16323,1093,16299,1084,16289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1084,16022l1060,16022,1050,16031,1050,16055,1060,16065,1084,16065,1093,16055,1093,16031,1084,16022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1084,15754l1060,15754,1050,15763,1050,15787,1060,15797,1084,15797,1093,15787,1093,15763,1084,15754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1084,15486l1060,15486,1050,15496,1050,15520,1060,15529,1084,15529,1093,15520,1093,15496,1084,15486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1084,15218l1060,15218,1050,15228,1050,15252,1060,15261,1084,15261,1093,15252,1093,15228,1084,15218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1084,14950l1060,14950,1050,14960,1050,14984,1060,14994,1084,14994,1093,14984,1093,14960,1084,14950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1284,16557l1260,16557,1251,16567,1251,16591,1260,16601,1284,16601,1294,16591,1294,16567,1284,16557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1284,16289l1260,16289,1251,16299,1251,16323,1260,16333,1284,16333,1294,16323,1294,16299,1284,16289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1284,16022l1260,16022,1251,16031,1251,16055,1260,16065,1284,16065,1294,16055,1294,16031,1284,16022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1284,15754l1260,15754,1251,15763,1251,15787,1260,15797,1284,15797,1294,15787,1294,15763,1284,15754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1284,15486l1260,15486,1251,15496,1251,15520,1260,15529,1284,15529,1294,15520,1294,15496,1284,15486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1284,15218l1260,15218,1251,15228,1251,15252,1260,15261,1284,15261,1294,15252,1294,15228,1284,15218xe" filled="t" fillcolor="#FFFFFF" stroked="f">
                <v:path arrowok="t"/>
                <v:fill type="solid"/>
              </v:shape>
              <v:shape style="position:absolute;left:447;top:14950;width:847;height:1651" coordorigin="447,14950" coordsize="847,1651" path="m1284,14950l1260,14950,1251,14960,1251,14984,1260,14994,1284,14994,1294,14984,1294,14960,1284,14950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78.5103pt;margin-top:273.926636pt;width:66.834006pt;height:13pt;mso-position-horizontal-relative:page;mso-position-vertical-relative:page;z-index:-281" type="#_x0000_t202" filled="f" stroked="f">
            <v:textbox inset="0,0,0,0">
              <w:txbxContent>
                <w:p>
                  <w:pPr>
                    <w:spacing w:line="258" w:lineRule="exact"/>
                    <w:ind w:left="20" w:right="0" w:firstLine="0"/>
                    <w:jc w:val="left"/>
                    <w:rPr>
                      <w:rFonts w:ascii="Barlow Medium" w:hAnsi="Barlow Medium" w:cs="Barlow Medium" w:eastAsia="Barlow Medium"/>
                      <w:sz w:val="22"/>
                      <w:szCs w:val="22"/>
                    </w:rPr>
                  </w:pP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-3"/>
                      <w:w w:val="100"/>
                      <w:sz w:val="22"/>
                      <w:szCs w:val="22"/>
                    </w:rPr>
                    <w:t>2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sz w:val="22"/>
                      <w:szCs w:val="22"/>
                    </w:rPr>
                    <w:t>19-922-6275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2.523407pt;margin-top:393.412933pt;width:303.428247pt;height:9.9998pt;mso-position-horizontal-relative:page;mso-position-vertical-relative:page;z-index:-280" type="#_x0000_t202" filled="f" stroked="f">
            <v:textbox inset="0,0,0,0">
              <w:txbxContent>
                <w:p>
                  <w:pPr>
                    <w:pStyle w:val="BodyText"/>
                    <w:spacing w:line="195" w:lineRule="exact"/>
                    <w:ind w:left="20" w:right="0"/>
                    <w:jc w:val="left"/>
                  </w:pP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Lorem</w:t>
                  </w:r>
                  <w:r>
                    <w:rPr>
                      <w:b w:val="0"/>
                      <w:bCs w:val="0"/>
                      <w:color w:val="414142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ipsum</w:t>
                  </w:r>
                  <w:r>
                    <w:rPr>
                      <w:b w:val="0"/>
                      <w:bCs w:val="0"/>
                      <w:color w:val="414142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dolor</w:t>
                  </w:r>
                  <w:r>
                    <w:rPr>
                      <w:b w:val="0"/>
                      <w:bCs w:val="0"/>
                      <w:color w:val="414142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sit</w:t>
                  </w:r>
                  <w:r>
                    <w:rPr>
                      <w:b w:val="0"/>
                      <w:bCs w:val="0"/>
                      <w:color w:val="414142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amet,</w:t>
                  </w:r>
                  <w:r>
                    <w:rPr>
                      <w:b w:val="0"/>
                      <w:bCs w:val="0"/>
                      <w:color w:val="414142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consectetuer</w:t>
                  </w:r>
                  <w:r>
                    <w:rPr>
                      <w:b w:val="0"/>
                      <w:bCs w:val="0"/>
                      <w:color w:val="414142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adipiscing</w:t>
                  </w:r>
                  <w:r>
                    <w:rPr>
                      <w:b w:val="0"/>
                      <w:bCs w:val="0"/>
                      <w:color w:val="414142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elit,</w:t>
                  </w:r>
                  <w:r>
                    <w:rPr>
                      <w:b w:val="0"/>
                      <w:bCs w:val="0"/>
                      <w:color w:val="414142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sed</w:t>
                  </w:r>
                  <w:r>
                    <w:rPr>
                      <w:b w:val="0"/>
                      <w:bCs w:val="0"/>
                      <w:color w:val="414142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diam</w:t>
                  </w:r>
                  <w:r>
                    <w:rPr>
                      <w:b w:val="0"/>
                      <w:bCs w:val="0"/>
                      <w:color w:val="414142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nonummy</w:t>
                  </w:r>
                  <w:r>
                    <w:rPr>
                      <w:b w:val="0"/>
                      <w:bCs w:val="0"/>
                      <w:color w:val="414142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nibh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.00001pt;width:612.287pt;height:858.898pt;mso-position-horizontal-relative:page;mso-position-vertical-relative:page;z-index:-279" type="#_x0000_t202" filled="f" stroked="f">
            <v:textbox inset="0,0,0,0">
              <w:txbxContent>
                <w:p>
                  <w:pPr>
                    <w:spacing w:line="100" w:lineRule="exact" w:before="8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940" w:lineRule="exact"/>
                    <w:ind w:left="4870" w:right="1690" w:firstLine="0"/>
                    <w:jc w:val="both"/>
                    <w:rPr>
                      <w:rFonts w:ascii="Barlow ExtraBold" w:hAnsi="Barlow ExtraBold" w:cs="Barlow ExtraBold" w:eastAsia="Barlow ExtraBold"/>
                      <w:sz w:val="72"/>
                      <w:szCs w:val="72"/>
                    </w:rPr>
                  </w:pPr>
                  <w:r>
                    <w:rPr>
                      <w:rFonts w:ascii="Barlow ExtraBold" w:hAnsi="Barlow ExtraBold" w:cs="Barlow ExtraBold" w:eastAsia="Barlow ExtraBold"/>
                      <w:b/>
                      <w:bCs/>
                      <w:color w:val="231F20"/>
                      <w:spacing w:val="-3"/>
                      <w:w w:val="100"/>
                      <w:sz w:val="72"/>
                      <w:szCs w:val="72"/>
                    </w:rPr>
                    <w:t>J</w:t>
                  </w:r>
                  <w:r>
                    <w:rPr>
                      <w:rFonts w:ascii="Barlow ExtraBold" w:hAnsi="Barlow ExtraBold" w:cs="Barlow ExtraBold" w:eastAsia="Barlow ExtraBold"/>
                      <w:b/>
                      <w:bCs/>
                      <w:color w:val="231F20"/>
                      <w:spacing w:val="-24"/>
                      <w:w w:val="100"/>
                      <w:sz w:val="72"/>
                      <w:szCs w:val="72"/>
                    </w:rPr>
                    <w:t>O</w:t>
                  </w:r>
                  <w:r>
                    <w:rPr>
                      <w:rFonts w:ascii="Barlow ExtraBold" w:hAnsi="Barlow ExtraBold" w:cs="Barlow ExtraBold" w:eastAsia="Barlow ExtraBold"/>
                      <w:b/>
                      <w:bCs/>
                      <w:color w:val="231F20"/>
                      <w:spacing w:val="-28"/>
                      <w:w w:val="100"/>
                      <w:sz w:val="72"/>
                      <w:szCs w:val="72"/>
                    </w:rPr>
                    <w:t>Y</w:t>
                  </w:r>
                  <w:r>
                    <w:rPr>
                      <w:rFonts w:ascii="Barlow ExtraBold" w:hAnsi="Barlow ExtraBold" w:cs="Barlow ExtraBold" w:eastAsia="Barlow ExtraBold"/>
                      <w:b/>
                      <w:bCs/>
                      <w:color w:val="231F20"/>
                      <w:spacing w:val="0"/>
                      <w:w w:val="100"/>
                      <w:sz w:val="72"/>
                      <w:szCs w:val="72"/>
                    </w:rPr>
                    <w:t>CE</w:t>
                  </w:r>
                  <w:r>
                    <w:rPr>
                      <w:rFonts w:ascii="Barlow ExtraBold" w:hAnsi="Barlow ExtraBold" w:cs="Barlow ExtraBold" w:eastAsia="Barlow ExtraBold"/>
                      <w:b/>
                      <w:bCs/>
                      <w:color w:val="231F20"/>
                      <w:spacing w:val="0"/>
                      <w:w w:val="100"/>
                      <w:sz w:val="72"/>
                      <w:szCs w:val="72"/>
                    </w:rPr>
                    <w:t> </w:t>
                  </w:r>
                  <w:r>
                    <w:rPr>
                      <w:rFonts w:ascii="Barlow ExtraBold" w:hAnsi="Barlow ExtraBold" w:cs="Barlow ExtraBold" w:eastAsia="Barlow ExtraBold"/>
                      <w:b/>
                      <w:bCs/>
                      <w:color w:val="231F20"/>
                      <w:spacing w:val="-3"/>
                      <w:w w:val="100"/>
                      <w:sz w:val="72"/>
                      <w:szCs w:val="72"/>
                    </w:rPr>
                    <w:t>D</w:t>
                  </w:r>
                  <w:r>
                    <w:rPr>
                      <w:rFonts w:ascii="Barlow ExtraBold" w:hAnsi="Barlow ExtraBold" w:cs="Barlow ExtraBold" w:eastAsia="Barlow ExtraBold"/>
                      <w:b/>
                      <w:bCs/>
                      <w:color w:val="231F20"/>
                      <w:spacing w:val="0"/>
                      <w:w w:val="100"/>
                      <w:sz w:val="72"/>
                      <w:szCs w:val="72"/>
                    </w:rPr>
                    <w:t>.</w:t>
                  </w:r>
                  <w:r>
                    <w:rPr>
                      <w:rFonts w:ascii="Barlow ExtraBold" w:hAnsi="Barlow ExtraBold" w:cs="Barlow ExtraBold" w:eastAsia="Barlow ExtraBold"/>
                      <w:b/>
                      <w:bCs/>
                      <w:color w:val="231F20"/>
                      <w:spacing w:val="0"/>
                      <w:w w:val="100"/>
                      <w:sz w:val="72"/>
                      <w:szCs w:val="72"/>
                    </w:rPr>
                    <w:t> </w:t>
                  </w:r>
                  <w:r>
                    <w:rPr>
                      <w:rFonts w:ascii="Barlow ExtraBold" w:hAnsi="Barlow ExtraBold" w:cs="Barlow ExtraBold" w:eastAsia="Barlow ExtraBold"/>
                      <w:b/>
                      <w:bCs/>
                      <w:color w:val="231F20"/>
                      <w:spacing w:val="-49"/>
                      <w:w w:val="100"/>
                      <w:sz w:val="72"/>
                      <w:szCs w:val="72"/>
                    </w:rPr>
                    <w:t>P</w:t>
                  </w:r>
                  <w:r>
                    <w:rPr>
                      <w:rFonts w:ascii="Barlow ExtraBold" w:hAnsi="Barlow ExtraBold" w:cs="Barlow ExtraBold" w:eastAsia="Barlow ExtraBold"/>
                      <w:b/>
                      <w:bCs/>
                      <w:color w:val="231F20"/>
                      <w:spacing w:val="0"/>
                      <w:w w:val="100"/>
                      <w:sz w:val="72"/>
                      <w:szCs w:val="72"/>
                    </w:rPr>
                    <w:t>ARKER</w:t>
                  </w:r>
                  <w:r>
                    <w:rPr>
                      <w:rFonts w:ascii="Barlow ExtraBold" w:hAnsi="Barlow ExtraBold" w:cs="Barlow ExtraBold" w:eastAsia="Barlow ExtraBold"/>
                      <w:b w:val="0"/>
                      <w:bCs w:val="0"/>
                      <w:color w:val="000000"/>
                      <w:spacing w:val="0"/>
                      <w:w w:val="100"/>
                      <w:sz w:val="72"/>
                      <w:szCs w:val="72"/>
                    </w:rPr>
                  </w:r>
                </w:p>
                <w:p>
                  <w:pPr>
                    <w:spacing w:line="350" w:lineRule="exact"/>
                    <w:ind w:left="4852" w:right="4695" w:firstLine="0"/>
                    <w:jc w:val="center"/>
                    <w:rPr>
                      <w:rFonts w:ascii="Barlow" w:hAnsi="Barlow" w:cs="Barlow" w:eastAsia="Barlow"/>
                      <w:sz w:val="36"/>
                      <w:szCs w:val="36"/>
                    </w:rPr>
                  </w:pPr>
                  <w:r>
                    <w:rPr>
                      <w:rFonts w:ascii="Barlow" w:hAnsi="Barlow" w:cs="Barlow" w:eastAsia="Barlow"/>
                      <w:b w:val="0"/>
                      <w:bCs w:val="0"/>
                      <w:color w:val="231F20"/>
                      <w:spacing w:val="0"/>
                      <w:w w:val="100"/>
                      <w:sz w:val="36"/>
                      <w:szCs w:val="36"/>
                    </w:rPr>
                    <w:t>G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231F20"/>
                      <w:spacing w:val="-1"/>
                      <w:w w:val="100"/>
                      <w:sz w:val="36"/>
                      <w:szCs w:val="36"/>
                    </w:rPr>
                    <w:t>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231F20"/>
                      <w:spacing w:val="0"/>
                      <w:w w:val="100"/>
                      <w:sz w:val="36"/>
                      <w:szCs w:val="36"/>
                    </w:rPr>
                    <w:t>a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231F20"/>
                      <w:spacing w:val="-1"/>
                      <w:w w:val="100"/>
                      <w:sz w:val="36"/>
                      <w:szCs w:val="36"/>
                    </w:rPr>
                    <w:t>p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231F20"/>
                      <w:spacing w:val="0"/>
                      <w:w w:val="100"/>
                      <w:sz w:val="36"/>
                      <w:szCs w:val="36"/>
                    </w:rPr>
                    <w:t>hic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231F20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231F20"/>
                      <w:spacing w:val="0"/>
                      <w:w w:val="100"/>
                      <w:sz w:val="36"/>
                      <w:szCs w:val="36"/>
                    </w:rPr>
                    <w:t>D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231F20"/>
                      <w:spacing w:val="-4"/>
                      <w:w w:val="100"/>
                      <w:sz w:val="36"/>
                      <w:szCs w:val="36"/>
                    </w:rPr>
                    <w:t>e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231F20"/>
                      <w:spacing w:val="0"/>
                      <w:w w:val="100"/>
                      <w:sz w:val="36"/>
                      <w:szCs w:val="36"/>
                    </w:rPr>
                    <w:t>sig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231F20"/>
                      <w:spacing w:val="-3"/>
                      <w:w w:val="100"/>
                      <w:sz w:val="36"/>
                      <w:szCs w:val="36"/>
                    </w:rPr>
                    <w:t>n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231F20"/>
                      <w:spacing w:val="0"/>
                      <w:w w:val="100"/>
                      <w:sz w:val="36"/>
                      <w:szCs w:val="36"/>
                    </w:rPr>
                    <w:t>er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spacing w:line="170" w:lineRule="exact" w:before="7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ind w:left="0" w:right="953" w:firstLine="0"/>
                    <w:jc w:val="center"/>
                    <w:rPr>
                      <w:rFonts w:ascii="Barlow" w:hAnsi="Barlow" w:cs="Barlow" w:eastAsia="Barlow"/>
                      <w:sz w:val="28"/>
                      <w:szCs w:val="28"/>
                    </w:rPr>
                  </w:pP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-1"/>
                      <w:w w:val="100"/>
                      <w:sz w:val="28"/>
                      <w:szCs w:val="28"/>
                    </w:rPr>
                    <w:t>C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-8"/>
                      <w:w w:val="100"/>
                      <w:sz w:val="28"/>
                      <w:szCs w:val="28"/>
                    </w:rPr>
                    <w:t>o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-10"/>
                      <w:w w:val="100"/>
                      <w:sz w:val="28"/>
                      <w:szCs w:val="28"/>
                    </w:rPr>
                    <w:t>v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0"/>
                      <w:w w:val="100"/>
                      <w:sz w:val="28"/>
                      <w:szCs w:val="28"/>
                    </w:rPr>
                    <w:t>er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0"/>
                      <w:w w:val="100"/>
                      <w:sz w:val="28"/>
                      <w:szCs w:val="28"/>
                    </w:rPr>
                    <w:t>L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-4"/>
                      <w:w w:val="100"/>
                      <w:sz w:val="28"/>
                      <w:szCs w:val="28"/>
                    </w:rPr>
                    <w:t>e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0"/>
                      <w:w w:val="100"/>
                      <w:sz w:val="28"/>
                      <w:szCs w:val="28"/>
                    </w:rPr>
                    <w:t>t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-2"/>
                      <w:w w:val="100"/>
                      <w:sz w:val="28"/>
                      <w:szCs w:val="28"/>
                    </w:rPr>
                    <w:t>t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0"/>
                      <w:w w:val="100"/>
                      <w:sz w:val="28"/>
                      <w:szCs w:val="28"/>
                    </w:rPr>
                    <w:t>er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60" w:lineRule="exact" w:before="1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ind w:left="0" w:right="911" w:firstLine="0"/>
                    <w:jc w:val="center"/>
                    <w:rPr>
                      <w:rFonts w:ascii="Rubik SemiBold" w:hAnsi="Rubik SemiBold" w:cs="Rubik SemiBold" w:eastAsia="Rubik SemiBold"/>
                      <w:sz w:val="24"/>
                      <w:szCs w:val="24"/>
                    </w:rPr>
                  </w:pPr>
                  <w:r>
                    <w:rPr>
                      <w:rFonts w:ascii="Rubik SemiBold" w:hAnsi="Rubik SemiBold" w:cs="Rubik SemiBold" w:eastAsia="Rubik SemiBold"/>
                      <w:b w:val="0"/>
                      <w:bCs w:val="0"/>
                      <w:color w:val="414042"/>
                      <w:spacing w:val="-8"/>
                      <w:w w:val="100"/>
                      <w:sz w:val="24"/>
                      <w:szCs w:val="24"/>
                    </w:rPr>
                    <w:t>Dea</w:t>
                  </w:r>
                  <w:r>
                    <w:rPr>
                      <w:rFonts w:ascii="Rubik SemiBold" w:hAnsi="Rubik SemiBold" w:cs="Rubik SemiBold" w:eastAsia="Rubik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Rubik SemiBold" w:hAnsi="Rubik SemiBold" w:cs="Rubik SemiBold" w:eastAsia="Rubik SemiBold"/>
                      <w:b w:val="0"/>
                      <w:bCs w:val="0"/>
                      <w:color w:val="414042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Rubik SemiBold" w:hAnsi="Rubik SemiBold" w:cs="Rubik SemiBold" w:eastAsia="Rubik SemiBold"/>
                      <w:b w:val="0"/>
                      <w:bCs w:val="0"/>
                      <w:color w:val="414042"/>
                      <w:spacing w:val="-8"/>
                      <w:w w:val="100"/>
                      <w:sz w:val="24"/>
                      <w:szCs w:val="24"/>
                    </w:rPr>
                    <w:t>Mr</w:t>
                  </w:r>
                  <w:r>
                    <w:rPr>
                      <w:rFonts w:ascii="Rubik SemiBold" w:hAnsi="Rubik SemiBold" w:cs="Rubik SemiBold" w:eastAsia="Rubik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ascii="Rubik SemiBold" w:hAnsi="Rubik SemiBold" w:cs="Rubik SemiBold" w:eastAsia="Rubik SemiBold"/>
                      <w:b w:val="0"/>
                      <w:bCs w:val="0"/>
                      <w:color w:val="414042"/>
                      <w:spacing w:val="-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Rubik SemiBold" w:hAnsi="Rubik SemiBold" w:cs="Rubik SemiBold" w:eastAsia="Rubik SemiBold"/>
                      <w:b w:val="0"/>
                      <w:bCs w:val="0"/>
                      <w:color w:val="414042"/>
                      <w:spacing w:val="-8"/>
                      <w:w w:val="100"/>
                      <w:sz w:val="24"/>
                      <w:szCs w:val="24"/>
                    </w:rPr>
                    <w:t>Devin</w:t>
                  </w:r>
                  <w:r>
                    <w:rPr>
                      <w:rFonts w:ascii="Rubik SemiBold" w:hAnsi="Rubik SemiBold" w:cs="Rubik SemiBold" w:eastAsia="Rubik SemiBold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line="120" w:lineRule="exact" w:before="9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BodyText"/>
                    <w:spacing w:line="335" w:lineRule="auto"/>
                    <w:ind w:right="1346"/>
                    <w:jc w:val="both"/>
                  </w:pP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Lorem</w:t>
                  </w:r>
                  <w:r>
                    <w:rPr>
                      <w:b w:val="0"/>
                      <w:bCs w:val="0"/>
                      <w:color w:val="414142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ipsum</w:t>
                  </w:r>
                  <w:r>
                    <w:rPr>
                      <w:b w:val="0"/>
                      <w:bCs w:val="0"/>
                      <w:color w:val="414142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dolor</w:t>
                  </w:r>
                  <w:r>
                    <w:rPr>
                      <w:b w:val="0"/>
                      <w:bCs w:val="0"/>
                      <w:color w:val="414142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sit</w:t>
                  </w:r>
                  <w:r>
                    <w:rPr>
                      <w:b w:val="0"/>
                      <w:bCs w:val="0"/>
                      <w:color w:val="414142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amet,</w:t>
                  </w:r>
                  <w:r>
                    <w:rPr>
                      <w:b w:val="0"/>
                      <w:bCs w:val="0"/>
                      <w:color w:val="414142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consectetuer</w:t>
                  </w:r>
                  <w:r>
                    <w:rPr>
                      <w:b w:val="0"/>
                      <w:bCs w:val="0"/>
                      <w:color w:val="414142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adipiscing</w:t>
                  </w:r>
                  <w:r>
                    <w:rPr>
                      <w:b w:val="0"/>
                      <w:bCs w:val="0"/>
                      <w:color w:val="414142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elit,</w:t>
                  </w:r>
                  <w:r>
                    <w:rPr>
                      <w:b w:val="0"/>
                      <w:bCs w:val="0"/>
                      <w:color w:val="414142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sed</w:t>
                  </w:r>
                  <w:r>
                    <w:rPr>
                      <w:b w:val="0"/>
                      <w:bCs w:val="0"/>
                      <w:color w:val="414142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diam</w:t>
                  </w:r>
                  <w:r>
                    <w:rPr>
                      <w:b w:val="0"/>
                      <w:bCs w:val="0"/>
                      <w:color w:val="414142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nonummy</w:t>
                  </w:r>
                  <w:r>
                    <w:rPr>
                      <w:b w:val="0"/>
                      <w:bCs w:val="0"/>
                      <w:color w:val="414142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nibh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euismod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tincidunt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ut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laoreet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dolore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magna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aliquam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erat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volutpat.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Ut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wisi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enim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ad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minim</w:t>
                  </w:r>
                  <w:r>
                    <w:rPr>
                      <w:b w:val="0"/>
                      <w:bCs w:val="0"/>
                      <w:color w:val="414142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veniam,</w:t>
                  </w:r>
                  <w:r>
                    <w:rPr>
                      <w:b w:val="0"/>
                      <w:bCs w:val="0"/>
                      <w:color w:val="414142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quis</w:t>
                  </w:r>
                  <w:r>
                    <w:rPr>
                      <w:b w:val="0"/>
                      <w:bCs w:val="0"/>
                      <w:color w:val="414142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nostrud</w:t>
                  </w:r>
                  <w:r>
                    <w:rPr>
                      <w:b w:val="0"/>
                      <w:bCs w:val="0"/>
                      <w:color w:val="414142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exerci</w:t>
                  </w:r>
                  <w:r>
                    <w:rPr>
                      <w:b w:val="0"/>
                      <w:bCs w:val="0"/>
                      <w:color w:val="414142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tation</w:t>
                  </w:r>
                  <w:r>
                    <w:rPr>
                      <w:b w:val="0"/>
                      <w:bCs w:val="0"/>
                      <w:color w:val="414142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ullamcorper</w:t>
                  </w:r>
                  <w:r>
                    <w:rPr>
                      <w:b w:val="0"/>
                      <w:bCs w:val="0"/>
                      <w:color w:val="414142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suscipit</w:t>
                  </w:r>
                  <w:r>
                    <w:rPr>
                      <w:b w:val="0"/>
                      <w:bCs w:val="0"/>
                      <w:color w:val="414142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lobortis</w:t>
                  </w:r>
                  <w:r>
                    <w:rPr>
                      <w:b w:val="0"/>
                      <w:bCs w:val="0"/>
                      <w:color w:val="414142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nisl</w:t>
                  </w:r>
                  <w:r>
                    <w:rPr>
                      <w:b w:val="0"/>
                      <w:bCs w:val="0"/>
                      <w:color w:val="414142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ut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aliquip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ex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ea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commodo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consequat.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Duis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autem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vel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eum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iriure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dolor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hendrerit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vulputate</w:t>
                  </w:r>
                  <w:r>
                    <w:rPr>
                      <w:b w:val="0"/>
                      <w:bCs w:val="0"/>
                      <w:color w:val="414142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velit</w:t>
                  </w:r>
                  <w:r>
                    <w:rPr>
                      <w:b w:val="0"/>
                      <w:bCs w:val="0"/>
                      <w:color w:val="414142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esse</w:t>
                  </w:r>
                  <w:r>
                    <w:rPr>
                      <w:b w:val="0"/>
                      <w:bCs w:val="0"/>
                      <w:color w:val="414142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molestie</w:t>
                  </w:r>
                  <w:r>
                    <w:rPr>
                      <w:b w:val="0"/>
                      <w:bCs w:val="0"/>
                      <w:color w:val="414142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consequat,</w:t>
                  </w:r>
                  <w:r>
                    <w:rPr>
                      <w:b w:val="0"/>
                      <w:bCs w:val="0"/>
                      <w:color w:val="414142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vel</w:t>
                  </w:r>
                  <w:r>
                    <w:rPr>
                      <w:b w:val="0"/>
                      <w:bCs w:val="0"/>
                      <w:color w:val="414142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illum</w:t>
                  </w:r>
                  <w:r>
                    <w:rPr>
                      <w:b w:val="0"/>
                      <w:bCs w:val="0"/>
                      <w:color w:val="414142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dolore</w:t>
                  </w:r>
                  <w:r>
                    <w:rPr>
                      <w:b w:val="0"/>
                      <w:bCs w:val="0"/>
                      <w:color w:val="414142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eu</w:t>
                  </w:r>
                  <w:r>
                    <w:rPr>
                      <w:b w:val="0"/>
                      <w:bCs w:val="0"/>
                      <w:color w:val="414142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feugiat</w:t>
                  </w:r>
                  <w:r>
                    <w:rPr>
                      <w:b w:val="0"/>
                      <w:bCs w:val="0"/>
                      <w:color w:val="414142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nulla</w:t>
                  </w:r>
                  <w:r>
                    <w:rPr>
                      <w:b w:val="0"/>
                      <w:bCs w:val="0"/>
                      <w:color w:val="414142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facilisis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at</w:t>
                  </w:r>
                  <w:r>
                    <w:rPr>
                      <w:b w:val="0"/>
                      <w:bCs w:val="0"/>
                      <w:color w:val="414142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vero</w:t>
                  </w:r>
                  <w:r>
                    <w:rPr>
                      <w:b w:val="0"/>
                      <w:bCs w:val="0"/>
                      <w:color w:val="414142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eros</w:t>
                  </w:r>
                  <w:r>
                    <w:rPr>
                      <w:b w:val="0"/>
                      <w:bCs w:val="0"/>
                      <w:color w:val="414142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et</w:t>
                  </w:r>
                  <w:r>
                    <w:rPr>
                      <w:b w:val="0"/>
                      <w:bCs w:val="0"/>
                      <w:color w:val="414142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accumsan</w:t>
                  </w:r>
                  <w:r>
                    <w:rPr>
                      <w:b w:val="0"/>
                      <w:bCs w:val="0"/>
                      <w:color w:val="414142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et</w:t>
                  </w:r>
                  <w:r>
                    <w:rPr>
                      <w:b w:val="0"/>
                      <w:bCs w:val="0"/>
                      <w:color w:val="414142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iusto</w:t>
                  </w:r>
                  <w:r>
                    <w:rPr>
                      <w:b w:val="0"/>
                      <w:bCs w:val="0"/>
                      <w:color w:val="414142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odio</w:t>
                  </w:r>
                  <w:r>
                    <w:rPr>
                      <w:b w:val="0"/>
                      <w:bCs w:val="0"/>
                      <w:color w:val="414142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dignissim</w:t>
                  </w:r>
                  <w:r>
                    <w:rPr>
                      <w:b w:val="0"/>
                      <w:bCs w:val="0"/>
                      <w:color w:val="414142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qui</w:t>
                  </w:r>
                  <w:r>
                    <w:rPr>
                      <w:b w:val="0"/>
                      <w:bCs w:val="0"/>
                      <w:color w:val="414142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blandit</w:t>
                  </w:r>
                  <w:r>
                    <w:rPr>
                      <w:b w:val="0"/>
                      <w:bCs w:val="0"/>
                      <w:color w:val="414142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praesent</w:t>
                  </w:r>
                  <w:r>
                    <w:rPr>
                      <w:b w:val="0"/>
                      <w:bCs w:val="0"/>
                      <w:color w:val="414142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luptatum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tabs>
                      <w:tab w:pos="3280" w:val="left" w:leader="none"/>
                    </w:tabs>
                    <w:ind w:left="0" w:right="1853" w:firstLine="0"/>
                    <w:jc w:val="center"/>
                    <w:rPr>
                      <w:rFonts w:ascii="Rubik" w:hAnsi="Rubik" w:cs="Rubik" w:eastAsia="Rubik"/>
                      <w:sz w:val="16"/>
                      <w:szCs w:val="16"/>
                    </w:rPr>
                  </w:pPr>
                  <w:hyperlink r:id="rId36">
                    <w:r>
                      <w:rPr>
                        <w:rFonts w:ascii="Barlow Medium" w:hAnsi="Barlow Medium" w:cs="Barlow Medium" w:eastAsia="Barlow Medium"/>
                        <w:b w:val="0"/>
                        <w:bCs w:val="0"/>
                        <w:color w:val="414042"/>
                        <w:spacing w:val="0"/>
                        <w:w w:val="100"/>
                        <w:position w:val="-12"/>
                        <w:sz w:val="22"/>
                        <w:szCs w:val="22"/>
                      </w:rPr>
                      <w:t>j</w:t>
                    </w:r>
                    <w:r>
                      <w:rPr>
                        <w:rFonts w:ascii="Barlow Medium" w:hAnsi="Barlow Medium" w:cs="Barlow Medium" w:eastAsia="Barlow Medium"/>
                        <w:b w:val="0"/>
                        <w:bCs w:val="0"/>
                        <w:color w:val="414042"/>
                        <w:spacing w:val="-6"/>
                        <w:w w:val="100"/>
                        <w:position w:val="-1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Barlow Medium" w:hAnsi="Barlow Medium" w:cs="Barlow Medium" w:eastAsia="Barlow Medium"/>
                        <w:b w:val="0"/>
                        <w:bCs w:val="0"/>
                        <w:color w:val="414042"/>
                        <w:spacing w:val="-5"/>
                        <w:w w:val="100"/>
                        <w:position w:val="-12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Barlow Medium" w:hAnsi="Barlow Medium" w:cs="Barlow Medium" w:eastAsia="Barlow Medium"/>
                        <w:b w:val="0"/>
                        <w:bCs w:val="0"/>
                        <w:color w:val="414042"/>
                        <w:spacing w:val="-1"/>
                        <w:w w:val="100"/>
                        <w:position w:val="-12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Barlow Medium" w:hAnsi="Barlow Medium" w:cs="Barlow Medium" w:eastAsia="Barlow Medium"/>
                        <w:b w:val="0"/>
                        <w:bCs w:val="0"/>
                        <w:color w:val="414042"/>
                        <w:spacing w:val="0"/>
                        <w:w w:val="100"/>
                        <w:position w:val="-12"/>
                        <w:sz w:val="22"/>
                        <w:szCs w:val="22"/>
                      </w:rPr>
                      <w:t>e_par</w:t>
                    </w:r>
                    <w:r>
                      <w:rPr>
                        <w:rFonts w:ascii="Barlow Medium" w:hAnsi="Barlow Medium" w:cs="Barlow Medium" w:eastAsia="Barlow Medium"/>
                        <w:b w:val="0"/>
                        <w:bCs w:val="0"/>
                        <w:color w:val="414042"/>
                        <w:spacing w:val="-7"/>
                        <w:w w:val="100"/>
                        <w:position w:val="-12"/>
                        <w:sz w:val="22"/>
                        <w:szCs w:val="22"/>
                      </w:rPr>
                      <w:t>k</w:t>
                    </w:r>
                    <w:r>
                      <w:rPr>
                        <w:rFonts w:ascii="Barlow Medium" w:hAnsi="Barlow Medium" w:cs="Barlow Medium" w:eastAsia="Barlow Medium"/>
                        <w:b w:val="0"/>
                        <w:bCs w:val="0"/>
                        <w:color w:val="414042"/>
                        <w:spacing w:val="0"/>
                        <w:w w:val="100"/>
                        <w:position w:val="-12"/>
                        <w:sz w:val="22"/>
                        <w:szCs w:val="22"/>
                      </w:rPr>
                      <w:t>er@gmail</w:t>
                    </w:r>
                    <w:r>
                      <w:rPr>
                        <w:rFonts w:ascii="Barlow Medium" w:hAnsi="Barlow Medium" w:cs="Barlow Medium" w:eastAsia="Barlow Medium"/>
                        <w:b w:val="0"/>
                        <w:bCs w:val="0"/>
                        <w:color w:val="414042"/>
                        <w:spacing w:val="-4"/>
                        <w:w w:val="100"/>
                        <w:position w:val="-12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Barlow Medium" w:hAnsi="Barlow Medium" w:cs="Barlow Medium" w:eastAsia="Barlow Medium"/>
                        <w:b w:val="0"/>
                        <w:bCs w:val="0"/>
                        <w:color w:val="414042"/>
                        <w:spacing w:val="-1"/>
                        <w:w w:val="100"/>
                        <w:position w:val="-12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Barlow Medium" w:hAnsi="Barlow Medium" w:cs="Barlow Medium" w:eastAsia="Barlow Medium"/>
                        <w:b w:val="0"/>
                        <w:bCs w:val="0"/>
                        <w:color w:val="414042"/>
                        <w:spacing w:val="0"/>
                        <w:w w:val="100"/>
                        <w:position w:val="-12"/>
                        <w:sz w:val="22"/>
                        <w:szCs w:val="22"/>
                      </w:rPr>
                      <w:t>om</w:t>
                    </w:r>
                    <w:r>
                      <w:rPr>
                        <w:rFonts w:ascii="Barlow Medium" w:hAnsi="Barlow Medium" w:cs="Barlow Medium" w:eastAsia="Barlow Medium"/>
                        <w:b w:val="0"/>
                        <w:bCs w:val="0"/>
                        <w:color w:val="414042"/>
                        <w:spacing w:val="0"/>
                        <w:w w:val="100"/>
                        <w:position w:val="-12"/>
                        <w:sz w:val="22"/>
                        <w:szCs w:val="22"/>
                      </w:rPr>
                      <w:tab/>
                    </w:r>
                  </w:hyperlink>
                  <w:r>
                    <w:rPr>
                      <w:rFonts w:ascii="Rubik" w:hAnsi="Rubik" w:cs="Rubik" w:eastAsia="Rubik"/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  <w:sz w:val="16"/>
                      <w:szCs w:val="16"/>
                    </w:rPr>
                    <w:t>zzril</w:t>
                  </w:r>
                  <w:r>
                    <w:rPr>
                      <w:rFonts w:ascii="Rubik" w:hAnsi="Rubik" w:cs="Rubik" w:eastAsia="Rubik"/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  <w:sz w:val="16"/>
                      <w:szCs w:val="16"/>
                    </w:rPr>
                    <w:t> </w:t>
                  </w:r>
                  <w:r>
                    <w:rPr>
                      <w:rFonts w:ascii="Rubik" w:hAnsi="Rubik" w:cs="Rubik" w:eastAsia="Rubik"/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  <w:sz w:val="16"/>
                      <w:szCs w:val="16"/>
                    </w:rPr>
                    <w:t>delenit</w:t>
                  </w:r>
                  <w:r>
                    <w:rPr>
                      <w:rFonts w:ascii="Rubik" w:hAnsi="Rubik" w:cs="Rubik" w:eastAsia="Rubik"/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  <w:sz w:val="16"/>
                      <w:szCs w:val="16"/>
                    </w:rPr>
                    <w:t> </w:t>
                  </w:r>
                  <w:r>
                    <w:rPr>
                      <w:rFonts w:ascii="Rubik" w:hAnsi="Rubik" w:cs="Rubik" w:eastAsia="Rubik"/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  <w:sz w:val="16"/>
                      <w:szCs w:val="16"/>
                    </w:rPr>
                    <w:t>augue</w:t>
                  </w:r>
                  <w:r>
                    <w:rPr>
                      <w:rFonts w:ascii="Rubik" w:hAnsi="Rubik" w:cs="Rubik" w:eastAsia="Rubik"/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  <w:sz w:val="16"/>
                      <w:szCs w:val="16"/>
                    </w:rPr>
                    <w:t> </w:t>
                  </w:r>
                  <w:r>
                    <w:rPr>
                      <w:rFonts w:ascii="Rubik" w:hAnsi="Rubik" w:cs="Rubik" w:eastAsia="Rubik"/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  <w:sz w:val="16"/>
                      <w:szCs w:val="16"/>
                    </w:rPr>
                    <w:t>duis</w:t>
                  </w:r>
                  <w:r>
                    <w:rPr>
                      <w:rFonts w:ascii="Rubik" w:hAnsi="Rubik" w:cs="Rubik" w:eastAsia="Rubik"/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  <w:sz w:val="16"/>
                      <w:szCs w:val="16"/>
                    </w:rPr>
                    <w:t> </w:t>
                  </w:r>
                  <w:r>
                    <w:rPr>
                      <w:rFonts w:ascii="Rubik" w:hAnsi="Rubik" w:cs="Rubik" w:eastAsia="Rubik"/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  <w:sz w:val="16"/>
                      <w:szCs w:val="16"/>
                    </w:rPr>
                    <w:t>dolore</w:t>
                  </w:r>
                  <w:r>
                    <w:rPr>
                      <w:rFonts w:ascii="Rubik" w:hAnsi="Rubik" w:cs="Rubik" w:eastAsia="Rubik"/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  <w:sz w:val="16"/>
                      <w:szCs w:val="16"/>
                    </w:rPr>
                    <w:t> </w:t>
                  </w:r>
                  <w:r>
                    <w:rPr>
                      <w:rFonts w:ascii="Rubik" w:hAnsi="Rubik" w:cs="Rubik" w:eastAsia="Rubik"/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  <w:sz w:val="16"/>
                      <w:szCs w:val="16"/>
                    </w:rPr>
                    <w:t>te</w:t>
                  </w:r>
                  <w:r>
                    <w:rPr>
                      <w:rFonts w:ascii="Rubik" w:hAnsi="Rubik" w:cs="Rubik" w:eastAsia="Rubik"/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  <w:sz w:val="16"/>
                      <w:szCs w:val="16"/>
                    </w:rPr>
                    <w:t> </w:t>
                  </w:r>
                  <w:r>
                    <w:rPr>
                      <w:rFonts w:ascii="Rubik" w:hAnsi="Rubik" w:cs="Rubik" w:eastAsia="Rubik"/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  <w:sz w:val="16"/>
                      <w:szCs w:val="16"/>
                    </w:rPr>
                    <w:t>feugait</w:t>
                  </w:r>
                  <w:r>
                    <w:rPr>
                      <w:rFonts w:ascii="Rubik" w:hAnsi="Rubik" w:cs="Rubik" w:eastAsia="Rubik"/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  <w:sz w:val="16"/>
                      <w:szCs w:val="16"/>
                    </w:rPr>
                    <w:t> </w:t>
                  </w:r>
                  <w:r>
                    <w:rPr>
                      <w:rFonts w:ascii="Rubik" w:hAnsi="Rubik" w:cs="Rubik" w:eastAsia="Rubik"/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  <w:sz w:val="16"/>
                      <w:szCs w:val="16"/>
                    </w:rPr>
                    <w:t>nulla</w:t>
                  </w:r>
                  <w:r>
                    <w:rPr>
                      <w:rFonts w:ascii="Rubik" w:hAnsi="Rubik" w:cs="Rubik" w:eastAsia="Rubik"/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  <w:sz w:val="16"/>
                      <w:szCs w:val="16"/>
                    </w:rPr>
                    <w:t> </w:t>
                  </w:r>
                  <w:r>
                    <w:rPr>
                      <w:rFonts w:ascii="Rubik" w:hAnsi="Rubik" w:cs="Rubik" w:eastAsia="Rubik"/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  <w:sz w:val="16"/>
                      <w:szCs w:val="16"/>
                    </w:rPr>
                    <w:t>facilisi.</w:t>
                  </w:r>
                  <w:r>
                    <w:rPr>
                      <w:rFonts w:ascii="Rubik" w:hAnsi="Rubik" w:cs="Rubik" w:eastAsia="Rubik"/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16"/>
                      <w:szCs w:val="16"/>
                    </w:rPr>
                  </w:r>
                </w:p>
                <w:p>
                  <w:pPr>
                    <w:spacing w:line="200" w:lineRule="exact" w:before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BodyText"/>
                    <w:tabs>
                      <w:tab w:pos="3523" w:val="left" w:leader="none"/>
                    </w:tabs>
                    <w:spacing w:line="320" w:lineRule="exact"/>
                    <w:ind w:left="243" w:right="0"/>
                    <w:jc w:val="center"/>
                  </w:pP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-12"/>
                      <w:sz w:val="22"/>
                      <w:szCs w:val="22"/>
                    </w:rPr>
                    <w:t>j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-6"/>
                      <w:w w:val="100"/>
                      <w:position w:val="-12"/>
                      <w:sz w:val="22"/>
                      <w:szCs w:val="22"/>
                    </w:rPr>
                    <w:t>o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-5"/>
                      <w:w w:val="100"/>
                      <w:position w:val="-12"/>
                      <w:sz w:val="22"/>
                      <w:szCs w:val="22"/>
                    </w:rPr>
                    <w:t>y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-1"/>
                      <w:w w:val="100"/>
                      <w:position w:val="-12"/>
                      <w:sz w:val="22"/>
                      <w:szCs w:val="22"/>
                    </w:rPr>
                    <w:t>c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-12"/>
                      <w:sz w:val="22"/>
                      <w:szCs w:val="22"/>
                    </w:rPr>
                    <w:t>epar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-7"/>
                      <w:w w:val="100"/>
                      <w:position w:val="-12"/>
                      <w:sz w:val="22"/>
                      <w:szCs w:val="22"/>
                    </w:rPr>
                    <w:t>k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-12"/>
                      <w:sz w:val="22"/>
                      <w:szCs w:val="22"/>
                    </w:rPr>
                    <w:t>e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-8"/>
                      <w:w w:val="100"/>
                      <w:position w:val="-12"/>
                      <w:sz w:val="22"/>
                      <w:szCs w:val="22"/>
                    </w:rPr>
                    <w:t>r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-4"/>
                      <w:w w:val="100"/>
                      <w:position w:val="-12"/>
                      <w:sz w:val="22"/>
                      <w:szCs w:val="22"/>
                    </w:rPr>
                    <w:t>.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-1"/>
                      <w:w w:val="100"/>
                      <w:position w:val="-12"/>
                      <w:sz w:val="22"/>
                      <w:szCs w:val="22"/>
                    </w:rPr>
                    <w:t>c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-12"/>
                      <w:sz w:val="22"/>
                      <w:szCs w:val="22"/>
                    </w:rPr>
                    <w:t>om</w:t>
                  </w:r>
                  <w:r>
                    <w:rPr>
                      <w:rFonts w:ascii="Barlow Medium" w:hAnsi="Barlow Medium" w:cs="Barlow Medium" w:eastAsia="Barlow Medium"/>
                      <w:b w:val="0"/>
                      <w:bCs w:val="0"/>
                      <w:color w:val="414042"/>
                      <w:spacing w:val="0"/>
                      <w:w w:val="100"/>
                      <w:position w:val="-12"/>
                      <w:sz w:val="22"/>
                      <w:szCs w:val="22"/>
                    </w:rPr>
                    <w:tab/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Lorem</w:t>
                  </w:r>
                  <w:r>
                    <w:rPr>
                      <w:b w:val="0"/>
                      <w:bCs w:val="0"/>
                      <w:color w:val="414142"/>
                      <w:spacing w:val="-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ipsum</w:t>
                  </w:r>
                  <w:r>
                    <w:rPr>
                      <w:b w:val="0"/>
                      <w:bCs w:val="0"/>
                      <w:color w:val="414142"/>
                      <w:spacing w:val="-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dolor</w:t>
                  </w:r>
                  <w:r>
                    <w:rPr>
                      <w:b w:val="0"/>
                      <w:bCs w:val="0"/>
                      <w:color w:val="414142"/>
                      <w:spacing w:val="-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sit</w:t>
                  </w:r>
                  <w:r>
                    <w:rPr>
                      <w:b w:val="0"/>
                      <w:bCs w:val="0"/>
                      <w:color w:val="414142"/>
                      <w:spacing w:val="-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amet,</w:t>
                  </w:r>
                  <w:r>
                    <w:rPr>
                      <w:b w:val="0"/>
                      <w:bCs w:val="0"/>
                      <w:color w:val="414142"/>
                      <w:spacing w:val="-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cons</w:t>
                  </w:r>
                  <w:r>
                    <w:rPr>
                      <w:b w:val="0"/>
                      <w:bCs w:val="0"/>
                      <w:color w:val="414142"/>
                      <w:spacing w:val="-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ectetuer</w:t>
                  </w:r>
                  <w:r>
                    <w:rPr>
                      <w:b w:val="0"/>
                      <w:bCs w:val="0"/>
                      <w:color w:val="414142"/>
                      <w:spacing w:val="-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adipiscing</w:t>
                  </w:r>
                  <w:r>
                    <w:rPr>
                      <w:b w:val="0"/>
                      <w:bCs w:val="0"/>
                      <w:color w:val="414142"/>
                      <w:spacing w:val="-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elit,</w:t>
                  </w:r>
                  <w:r>
                    <w:rPr>
                      <w:b w:val="0"/>
                      <w:bCs w:val="0"/>
                      <w:color w:val="414142"/>
                      <w:spacing w:val="-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sed</w:t>
                  </w:r>
                  <w:r>
                    <w:rPr>
                      <w:b w:val="0"/>
                      <w:bCs w:val="0"/>
                      <w:color w:val="414142"/>
                      <w:spacing w:val="-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diam</w:t>
                  </w:r>
                  <w:r>
                    <w:rPr>
                      <w:b w:val="0"/>
                      <w:bCs w:val="0"/>
                      <w:color w:val="414142"/>
                      <w:spacing w:val="-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nonummy</w:t>
                  </w:r>
                  <w:r>
                    <w:rPr>
                      <w:b w:val="0"/>
                      <w:bCs w:val="0"/>
                      <w:color w:val="414142"/>
                      <w:spacing w:val="-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nibh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pStyle w:val="BodyText"/>
                    <w:spacing w:line="160" w:lineRule="exact"/>
                    <w:ind w:right="1346"/>
                    <w:jc w:val="both"/>
                  </w:pP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euismod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tincidunt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ut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laoreet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dolore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magna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aliquam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erat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volutpat.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Ut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wisi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enim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ad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335" w:lineRule="auto" w:before="79"/>
                    <w:ind w:right="1347"/>
                    <w:jc w:val="left"/>
                  </w:pP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minim</w:t>
                  </w:r>
                  <w:r>
                    <w:rPr>
                      <w:b w:val="0"/>
                      <w:bCs w:val="0"/>
                      <w:color w:val="414142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veniam,</w:t>
                  </w:r>
                  <w:r>
                    <w:rPr>
                      <w:b w:val="0"/>
                      <w:bCs w:val="0"/>
                      <w:color w:val="414142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quis</w:t>
                  </w:r>
                  <w:r>
                    <w:rPr>
                      <w:b w:val="0"/>
                      <w:bCs w:val="0"/>
                      <w:color w:val="414142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nostrud</w:t>
                  </w:r>
                  <w:r>
                    <w:rPr>
                      <w:b w:val="0"/>
                      <w:bCs w:val="0"/>
                      <w:color w:val="414142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exerci</w:t>
                  </w:r>
                  <w:r>
                    <w:rPr>
                      <w:b w:val="0"/>
                      <w:bCs w:val="0"/>
                      <w:color w:val="414142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tation</w:t>
                  </w:r>
                  <w:r>
                    <w:rPr>
                      <w:b w:val="0"/>
                      <w:bCs w:val="0"/>
                      <w:color w:val="414142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ullamcorper</w:t>
                  </w:r>
                  <w:r>
                    <w:rPr>
                      <w:b w:val="0"/>
                      <w:bCs w:val="0"/>
                      <w:color w:val="414142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suscipit</w:t>
                  </w:r>
                  <w:r>
                    <w:rPr>
                      <w:b w:val="0"/>
                      <w:bCs w:val="0"/>
                      <w:color w:val="414142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lobortis</w:t>
                  </w:r>
                  <w:r>
                    <w:rPr>
                      <w:b w:val="0"/>
                      <w:bCs w:val="0"/>
                      <w:color w:val="414142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nisl</w:t>
                  </w:r>
                  <w:r>
                    <w:rPr>
                      <w:b w:val="0"/>
                      <w:bCs w:val="0"/>
                      <w:color w:val="414142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ut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aliquip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ex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ea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commodo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consequat.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4"/>
                    <w:ind w:left="1041" w:right="0" w:firstLine="0"/>
                    <w:jc w:val="left"/>
                    <w:rPr>
                      <w:rFonts w:ascii="Barlow" w:hAnsi="Barlow" w:cs="Barlow" w:eastAsia="Barlow"/>
                      <w:sz w:val="28"/>
                      <w:szCs w:val="28"/>
                    </w:rPr>
                  </w:pP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-24"/>
                      <w:w w:val="100"/>
                      <w:sz w:val="28"/>
                      <w:szCs w:val="28"/>
                    </w:rPr>
                    <w:t>T</w:t>
                  </w:r>
                  <w:r>
                    <w:rPr>
                      <w:rFonts w:ascii="Barlow" w:hAnsi="Barlow" w:cs="Barlow" w:eastAsia="Barlow"/>
                      <w:b/>
                      <w:bCs/>
                      <w:color w:val="231F20"/>
                      <w:spacing w:val="0"/>
                      <w:w w:val="100"/>
                      <w:sz w:val="28"/>
                      <w:szCs w:val="28"/>
                    </w:rPr>
                    <w:t>o:</w:t>
                  </w:r>
                  <w:r>
                    <w:rPr>
                      <w:rFonts w:ascii="Barlow" w:hAnsi="Barlow" w:cs="Barlow" w:eastAsia="Barlow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spacing w:line="140" w:lineRule="exact" w:before="4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ind w:right="1346"/>
                    <w:jc w:val="both"/>
                  </w:pP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euismod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tincidunt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ut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laoreet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dolore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magna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aliquam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erat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volutpat.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Ut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wisi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enim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</w:rPr>
                    <w:t>ad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tabs>
                      <w:tab w:pos="4870" w:val="left" w:leader="none"/>
                    </w:tabs>
                    <w:spacing w:line="280" w:lineRule="exact" w:before="7"/>
                    <w:ind w:right="1347" w:hanging="3805"/>
                    <w:jc w:val="left"/>
                  </w:pPr>
                  <w:r>
                    <w:rPr>
                      <w:rFonts w:ascii="Rubik SemiBold" w:hAnsi="Rubik SemiBold" w:cs="Rubik SemiBold" w:eastAsia="Rubik SemiBold"/>
                      <w:b w:val="0"/>
                      <w:bCs w:val="0"/>
                      <w:color w:val="414042"/>
                      <w:spacing w:val="-8"/>
                      <w:w w:val="100"/>
                      <w:position w:val="-9"/>
                      <w:sz w:val="24"/>
                      <w:szCs w:val="24"/>
                    </w:rPr>
                    <w:t>Devi</w:t>
                  </w:r>
                  <w:r>
                    <w:rPr>
                      <w:rFonts w:ascii="Rubik SemiBold" w:hAnsi="Rubik SemiBold" w:cs="Rubik SemiBold" w:eastAsia="Rubik SemiBold"/>
                      <w:b w:val="0"/>
                      <w:bCs w:val="0"/>
                      <w:color w:val="414042"/>
                      <w:spacing w:val="0"/>
                      <w:w w:val="100"/>
                      <w:position w:val="-9"/>
                      <w:sz w:val="24"/>
                      <w:szCs w:val="24"/>
                    </w:rPr>
                    <w:t>n</w:t>
                  </w:r>
                  <w:r>
                    <w:rPr>
                      <w:rFonts w:ascii="Rubik SemiBold" w:hAnsi="Rubik SemiBold" w:cs="Rubik SemiBold" w:eastAsia="Rubik SemiBold"/>
                      <w:b w:val="0"/>
                      <w:bCs w:val="0"/>
                      <w:color w:val="414042"/>
                      <w:spacing w:val="-15"/>
                      <w:w w:val="100"/>
                      <w:position w:val="-9"/>
                      <w:sz w:val="24"/>
                      <w:szCs w:val="24"/>
                    </w:rPr>
                    <w:t> </w:t>
                  </w:r>
                  <w:r>
                    <w:rPr>
                      <w:rFonts w:ascii="Rubik SemiBold" w:hAnsi="Rubik SemiBold" w:cs="Rubik SemiBold" w:eastAsia="Rubik SemiBold"/>
                      <w:b w:val="0"/>
                      <w:bCs w:val="0"/>
                      <w:color w:val="414042"/>
                      <w:spacing w:val="-8"/>
                      <w:w w:val="100"/>
                      <w:position w:val="-9"/>
                      <w:sz w:val="24"/>
                      <w:szCs w:val="24"/>
                    </w:rPr>
                    <w:t>M</w:t>
                  </w:r>
                  <w:r>
                    <w:rPr>
                      <w:rFonts w:ascii="Rubik SemiBold" w:hAnsi="Rubik SemiBold" w:cs="Rubik SemiBold" w:eastAsia="Rubik SemiBold"/>
                      <w:b w:val="0"/>
                      <w:bCs w:val="0"/>
                      <w:color w:val="414042"/>
                      <w:spacing w:val="0"/>
                      <w:w w:val="100"/>
                      <w:position w:val="-9"/>
                      <w:sz w:val="24"/>
                      <w:szCs w:val="24"/>
                    </w:rPr>
                    <w:t>.</w:t>
                  </w:r>
                  <w:r>
                    <w:rPr>
                      <w:rFonts w:ascii="Rubik SemiBold" w:hAnsi="Rubik SemiBold" w:cs="Rubik SemiBold" w:eastAsia="Rubik SemiBold"/>
                      <w:b w:val="0"/>
                      <w:bCs w:val="0"/>
                      <w:color w:val="414042"/>
                      <w:spacing w:val="-15"/>
                      <w:w w:val="100"/>
                      <w:position w:val="-9"/>
                      <w:sz w:val="24"/>
                      <w:szCs w:val="24"/>
                    </w:rPr>
                    <w:t> </w:t>
                  </w:r>
                  <w:r>
                    <w:rPr>
                      <w:rFonts w:ascii="Rubik SemiBold" w:hAnsi="Rubik SemiBold" w:cs="Rubik SemiBold" w:eastAsia="Rubik SemiBold"/>
                      <w:b w:val="0"/>
                      <w:bCs w:val="0"/>
                      <w:color w:val="414042"/>
                      <w:spacing w:val="-8"/>
                      <w:w w:val="100"/>
                      <w:position w:val="-9"/>
                      <w:sz w:val="24"/>
                      <w:szCs w:val="24"/>
                    </w:rPr>
                    <w:t>Har</w:t>
                  </w:r>
                  <w:r>
                    <w:rPr>
                      <w:rFonts w:ascii="Rubik SemiBold" w:hAnsi="Rubik SemiBold" w:cs="Rubik SemiBold" w:eastAsia="Rubik SemiBold"/>
                      <w:b w:val="0"/>
                      <w:bCs w:val="0"/>
                      <w:color w:val="414042"/>
                      <w:spacing w:val="0"/>
                      <w:w w:val="100"/>
                      <w:position w:val="-9"/>
                      <w:sz w:val="24"/>
                      <w:szCs w:val="24"/>
                    </w:rPr>
                    <w:t>t</w:t>
                  </w:r>
                  <w:r>
                    <w:rPr>
                      <w:rFonts w:ascii="Rubik SemiBold" w:hAnsi="Rubik SemiBold" w:cs="Rubik SemiBold" w:eastAsia="Rubik SemiBold"/>
                      <w:b w:val="0"/>
                      <w:bCs w:val="0"/>
                      <w:color w:val="414042"/>
                      <w:spacing w:val="0"/>
                      <w:w w:val="100"/>
                      <w:position w:val="-9"/>
                      <w:sz w:val="24"/>
                      <w:szCs w:val="24"/>
                    </w:rPr>
                    <w:tab/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minim</w:t>
                  </w:r>
                  <w:r>
                    <w:rPr>
                      <w:b w:val="0"/>
                      <w:bCs w:val="0"/>
                      <w:color w:val="414142"/>
                      <w:spacing w:val="3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veniam,</w:t>
                  </w:r>
                  <w:r>
                    <w:rPr>
                      <w:b w:val="0"/>
                      <w:bCs w:val="0"/>
                      <w:color w:val="414142"/>
                      <w:spacing w:val="3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quis</w:t>
                  </w:r>
                  <w:r>
                    <w:rPr>
                      <w:b w:val="0"/>
                      <w:bCs w:val="0"/>
                      <w:color w:val="414142"/>
                      <w:spacing w:val="3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nostrud</w:t>
                  </w:r>
                  <w:r>
                    <w:rPr>
                      <w:b w:val="0"/>
                      <w:bCs w:val="0"/>
                      <w:color w:val="414142"/>
                      <w:spacing w:val="3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exerci</w:t>
                  </w:r>
                  <w:r>
                    <w:rPr>
                      <w:b w:val="0"/>
                      <w:bCs w:val="0"/>
                      <w:color w:val="414142"/>
                      <w:spacing w:val="3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tation</w:t>
                  </w:r>
                  <w:r>
                    <w:rPr>
                      <w:b w:val="0"/>
                      <w:bCs w:val="0"/>
                      <w:color w:val="414142"/>
                      <w:spacing w:val="3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ullamcorper</w:t>
                  </w:r>
                  <w:r>
                    <w:rPr>
                      <w:b w:val="0"/>
                      <w:bCs w:val="0"/>
                      <w:color w:val="414142"/>
                      <w:spacing w:val="3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suscipit</w:t>
                  </w:r>
                  <w:r>
                    <w:rPr>
                      <w:b w:val="0"/>
                      <w:bCs w:val="0"/>
                      <w:color w:val="414142"/>
                      <w:spacing w:val="3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lobortis</w:t>
                  </w:r>
                  <w:r>
                    <w:rPr>
                      <w:b w:val="0"/>
                      <w:bCs w:val="0"/>
                      <w:color w:val="414142"/>
                      <w:spacing w:val="3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nisl</w:t>
                  </w:r>
                  <w:r>
                    <w:rPr>
                      <w:b w:val="0"/>
                      <w:bCs w:val="0"/>
                      <w:color w:val="414142"/>
                      <w:spacing w:val="3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ut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aliquip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ex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ea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commodo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consequat.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Duis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autem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vel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eum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iriure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dolor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hendrerit</w:t>
                  </w:r>
                  <w:r>
                    <w:rPr>
                      <w:b w:val="0"/>
                      <w:bCs w:val="0"/>
                      <w:color w:val="414142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pStyle w:val="BodyText"/>
                    <w:tabs>
                      <w:tab w:pos="4870" w:val="left" w:leader="none"/>
                    </w:tabs>
                    <w:spacing w:line="280" w:lineRule="exact"/>
                    <w:ind w:right="1346" w:hanging="3805"/>
                    <w:jc w:val="left"/>
                  </w:pPr>
                  <w:r>
                    <w:rPr>
                      <w:rFonts w:ascii="Rubik Medium" w:hAnsi="Rubik Medium" w:cs="Rubik Medium" w:eastAsia="Rubik Medium"/>
                      <w:b w:val="0"/>
                      <w:bCs w:val="0"/>
                      <w:color w:val="414042"/>
                      <w:spacing w:val="0"/>
                      <w:w w:val="100"/>
                      <w:position w:val="8"/>
                      <w:sz w:val="20"/>
                      <w:szCs w:val="20"/>
                    </w:rPr>
                    <w:t>Manager</w:t>
                  </w:r>
                  <w:r>
                    <w:rPr>
                      <w:rFonts w:ascii="Rubik Medium" w:hAnsi="Rubik Medium" w:cs="Rubik Medium" w:eastAsia="Rubik Medium"/>
                      <w:b w:val="0"/>
                      <w:bCs w:val="0"/>
                      <w:color w:val="414042"/>
                      <w:spacing w:val="0"/>
                      <w:w w:val="100"/>
                      <w:position w:val="8"/>
                      <w:sz w:val="20"/>
                      <w:szCs w:val="20"/>
                    </w:rPr>
                    <w:tab/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vulputate</w:t>
                  </w:r>
                  <w:r>
                    <w:rPr>
                      <w:b w:val="0"/>
                      <w:bCs w:val="0"/>
                      <w:color w:val="414142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velit</w:t>
                  </w:r>
                  <w:r>
                    <w:rPr>
                      <w:b w:val="0"/>
                      <w:bCs w:val="0"/>
                      <w:color w:val="414142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esse</w:t>
                  </w:r>
                  <w:r>
                    <w:rPr>
                      <w:b w:val="0"/>
                      <w:bCs w:val="0"/>
                      <w:color w:val="414142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molestie</w:t>
                  </w:r>
                  <w:r>
                    <w:rPr>
                      <w:b w:val="0"/>
                      <w:bCs w:val="0"/>
                      <w:color w:val="414142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consequat,</w:t>
                  </w:r>
                  <w:r>
                    <w:rPr>
                      <w:b w:val="0"/>
                      <w:bCs w:val="0"/>
                      <w:color w:val="414142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vel</w:t>
                  </w:r>
                  <w:r>
                    <w:rPr>
                      <w:b w:val="0"/>
                      <w:bCs w:val="0"/>
                      <w:color w:val="414142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illum</w:t>
                  </w:r>
                  <w:r>
                    <w:rPr>
                      <w:b w:val="0"/>
                      <w:bCs w:val="0"/>
                      <w:color w:val="414142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dolore</w:t>
                  </w:r>
                  <w:r>
                    <w:rPr>
                      <w:b w:val="0"/>
                      <w:bCs w:val="0"/>
                      <w:color w:val="414142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eu</w:t>
                  </w:r>
                  <w:r>
                    <w:rPr>
                      <w:b w:val="0"/>
                      <w:bCs w:val="0"/>
                      <w:color w:val="414142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feugiat</w:t>
                  </w:r>
                  <w:r>
                    <w:rPr>
                      <w:b w:val="0"/>
                      <w:bCs w:val="0"/>
                      <w:color w:val="414142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nulla</w:t>
                  </w:r>
                  <w:r>
                    <w:rPr>
                      <w:b w:val="0"/>
                      <w:bCs w:val="0"/>
                      <w:color w:val="414142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facilisis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at</w:t>
                  </w:r>
                  <w:r>
                    <w:rPr>
                      <w:b w:val="0"/>
                      <w:bCs w:val="0"/>
                      <w:color w:val="414142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vero</w:t>
                  </w:r>
                  <w:r>
                    <w:rPr>
                      <w:b w:val="0"/>
                      <w:bCs w:val="0"/>
                      <w:color w:val="414142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eros</w:t>
                  </w:r>
                  <w:r>
                    <w:rPr>
                      <w:b w:val="0"/>
                      <w:bCs w:val="0"/>
                      <w:color w:val="414142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et</w:t>
                  </w:r>
                  <w:r>
                    <w:rPr>
                      <w:b w:val="0"/>
                      <w:bCs w:val="0"/>
                      <w:color w:val="414142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accumsan</w:t>
                  </w:r>
                  <w:r>
                    <w:rPr>
                      <w:b w:val="0"/>
                      <w:bCs w:val="0"/>
                      <w:color w:val="414142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et</w:t>
                  </w:r>
                  <w:r>
                    <w:rPr>
                      <w:b w:val="0"/>
                      <w:bCs w:val="0"/>
                      <w:color w:val="414142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iusto</w:t>
                  </w:r>
                  <w:r>
                    <w:rPr>
                      <w:b w:val="0"/>
                      <w:bCs w:val="0"/>
                      <w:color w:val="414142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odio</w:t>
                  </w:r>
                  <w:r>
                    <w:rPr>
                      <w:b w:val="0"/>
                      <w:bCs w:val="0"/>
                      <w:color w:val="414142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dignissim</w:t>
                  </w:r>
                  <w:r>
                    <w:rPr>
                      <w:b w:val="0"/>
                      <w:bCs w:val="0"/>
                      <w:color w:val="414142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qui</w:t>
                  </w:r>
                  <w:r>
                    <w:rPr>
                      <w:b w:val="0"/>
                      <w:bCs w:val="0"/>
                      <w:color w:val="414142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blandit</w:t>
                  </w:r>
                  <w:r>
                    <w:rPr>
                      <w:b w:val="0"/>
                      <w:bCs w:val="0"/>
                      <w:color w:val="414142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praesent</w:t>
                  </w:r>
                  <w:r>
                    <w:rPr>
                      <w:b w:val="0"/>
                      <w:bCs w:val="0"/>
                      <w:color w:val="414142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luptatum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pStyle w:val="BodyText"/>
                    <w:tabs>
                      <w:tab w:pos="4870" w:val="left" w:leader="none"/>
                    </w:tabs>
                    <w:spacing w:before="46"/>
                    <w:ind w:left="1066" w:right="0"/>
                    <w:jc w:val="left"/>
                  </w:pPr>
                  <w:r>
                    <w:rPr>
                      <w:rFonts w:ascii="Rubik" w:hAnsi="Rubik" w:cs="Rubik" w:eastAsia="Rubik"/>
                      <w:b/>
                      <w:bCs/>
                      <w:color w:val="414042"/>
                      <w:spacing w:val="0"/>
                      <w:w w:val="100"/>
                      <w:position w:val="-2"/>
                      <w:sz w:val="22"/>
                      <w:szCs w:val="22"/>
                    </w:rPr>
                    <w:t>Compa</w:t>
                  </w:r>
                  <w:r>
                    <w:rPr>
                      <w:rFonts w:ascii="Rubik" w:hAnsi="Rubik" w:cs="Rubik" w:eastAsia="Rubik"/>
                      <w:b/>
                      <w:bCs/>
                      <w:color w:val="414042"/>
                      <w:spacing w:val="-5"/>
                      <w:w w:val="100"/>
                      <w:position w:val="-2"/>
                      <w:sz w:val="22"/>
                      <w:szCs w:val="22"/>
                    </w:rPr>
                    <w:t>n</w:t>
                  </w:r>
                  <w:r>
                    <w:rPr>
                      <w:rFonts w:ascii="Rubik" w:hAnsi="Rubik" w:cs="Rubik" w:eastAsia="Rubik"/>
                      <w:b/>
                      <w:bCs/>
                      <w:color w:val="414042"/>
                      <w:spacing w:val="0"/>
                      <w:w w:val="100"/>
                      <w:position w:val="-2"/>
                      <w:sz w:val="22"/>
                      <w:szCs w:val="22"/>
                    </w:rPr>
                    <w:t>y</w:t>
                  </w:r>
                  <w:r>
                    <w:rPr>
                      <w:rFonts w:ascii="Rubik" w:hAnsi="Rubik" w:cs="Rubik" w:eastAsia="Rubik"/>
                      <w:b/>
                      <w:bCs/>
                      <w:color w:val="414042"/>
                      <w:spacing w:val="-6"/>
                      <w:w w:val="100"/>
                      <w:position w:val="-2"/>
                      <w:sz w:val="22"/>
                      <w:szCs w:val="22"/>
                    </w:rPr>
                    <w:t> </w:t>
                  </w:r>
                  <w:r>
                    <w:rPr>
                      <w:rFonts w:ascii="Rubik" w:hAnsi="Rubik" w:cs="Rubik" w:eastAsia="Rubik"/>
                      <w:b/>
                      <w:bCs/>
                      <w:color w:val="414042"/>
                      <w:spacing w:val="0"/>
                      <w:w w:val="100"/>
                      <w:position w:val="-2"/>
                      <w:sz w:val="22"/>
                      <w:szCs w:val="22"/>
                    </w:rPr>
                    <w:t>Name</w:t>
                  </w:r>
                  <w:r>
                    <w:rPr>
                      <w:rFonts w:ascii="Rubik" w:hAnsi="Rubik" w:cs="Rubik" w:eastAsia="Rubik"/>
                      <w:b/>
                      <w:bCs/>
                      <w:color w:val="414042"/>
                      <w:spacing w:val="0"/>
                      <w:w w:val="100"/>
                      <w:position w:val="-2"/>
                      <w:sz w:val="22"/>
                      <w:szCs w:val="22"/>
                    </w:rPr>
                    <w:tab/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zzril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delenit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augue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duis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dolore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te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feugait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nulla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414142"/>
                      <w:spacing w:val="0"/>
                      <w:w w:val="100"/>
                      <w:position w:val="0"/>
                    </w:rPr>
                    <w:t>facilisi.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line="100" w:lineRule="exact" w:before="10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ind w:left="1066" w:right="0" w:firstLine="0"/>
                    <w:jc w:val="left"/>
                    <w:rPr>
                      <w:rFonts w:ascii="Rubik Medium" w:hAnsi="Rubik Medium" w:cs="Rubik Medium" w:eastAsia="Rubik Medium"/>
                      <w:sz w:val="20"/>
                      <w:szCs w:val="20"/>
                    </w:rPr>
                  </w:pPr>
                  <w:r>
                    <w:rPr>
                      <w:rFonts w:ascii="Rubik Medium" w:hAnsi="Rubik Medium" w:cs="Rubik Medium" w:eastAsia="Rubik Medium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12</w:t>
                  </w:r>
                  <w:r>
                    <w:rPr>
                      <w:rFonts w:ascii="Rubik Medium" w:hAnsi="Rubik Medium" w:cs="Rubik Medium" w:eastAsia="Rubik Medium"/>
                      <w:b w:val="0"/>
                      <w:bCs w:val="0"/>
                      <w:color w:val="414042"/>
                      <w:spacing w:val="-7"/>
                      <w:w w:val="100"/>
                      <w:sz w:val="20"/>
                      <w:szCs w:val="20"/>
                    </w:rPr>
                    <w:t>6</w:t>
                  </w:r>
                  <w:r>
                    <w:rPr>
                      <w:rFonts w:ascii="Rubik Medium" w:hAnsi="Rubik Medium" w:cs="Rubik Medium" w:eastAsia="Rubik Medium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7</w:t>
                  </w:r>
                  <w:r>
                    <w:rPr>
                      <w:rFonts w:ascii="Rubik Medium" w:hAnsi="Rubik Medium" w:cs="Rubik Medium" w:eastAsia="Rubik Medium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Rubik Medium" w:hAnsi="Rubik Medium" w:cs="Rubik Medium" w:eastAsia="Rubik Medium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Jody</w:t>
                  </w:r>
                  <w:r>
                    <w:rPr>
                      <w:rFonts w:ascii="Rubik Medium" w:hAnsi="Rubik Medium" w:cs="Rubik Medium" w:eastAsia="Rubik Medium"/>
                      <w:b w:val="0"/>
                      <w:bCs w:val="0"/>
                      <w:color w:val="414042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Rubik Medium" w:hAnsi="Rubik Medium" w:cs="Rubik Medium" w:eastAsia="Rubik Medium"/>
                      <w:b w:val="0"/>
                      <w:bCs w:val="0"/>
                      <w:color w:val="414042"/>
                      <w:spacing w:val="-2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Rubik Medium" w:hAnsi="Rubik Medium" w:cs="Rubik Medium" w:eastAsia="Rubik Medium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oad</w:t>
                  </w:r>
                  <w:r>
                    <w:rPr>
                      <w:rFonts w:ascii="Rubik Medium" w:hAnsi="Rubik Medium" w:cs="Rubik Medium" w:eastAsia="Rubik Medium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spacing w:before="49"/>
                    <w:ind w:left="1066" w:right="0" w:firstLine="0"/>
                    <w:jc w:val="left"/>
                    <w:rPr>
                      <w:rFonts w:ascii="Rubik Medium" w:hAnsi="Rubik Medium" w:cs="Rubik Medium" w:eastAsia="Rubik Medium"/>
                      <w:sz w:val="20"/>
                      <w:szCs w:val="20"/>
                    </w:rPr>
                  </w:pPr>
                  <w:r>
                    <w:rPr>
                      <w:rFonts w:ascii="Rubik Medium" w:hAnsi="Rubik Medium" w:cs="Rubik Medium" w:eastAsia="Rubik Medium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Philadelphia,</w:t>
                  </w:r>
                  <w:r>
                    <w:rPr>
                      <w:rFonts w:ascii="Rubik Medium" w:hAnsi="Rubik Medium" w:cs="Rubik Medium" w:eastAsia="Rubik Medium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Rubik Medium" w:hAnsi="Rubik Medium" w:cs="Rubik Medium" w:eastAsia="Rubik Medium"/>
                      <w:b w:val="0"/>
                      <w:bCs w:val="0"/>
                      <w:color w:val="414042"/>
                      <w:spacing w:val="-9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ascii="Rubik Medium" w:hAnsi="Rubik Medium" w:cs="Rubik Medium" w:eastAsia="Rubik Medium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Rubik Medium" w:hAnsi="Rubik Medium" w:cs="Rubik Medium" w:eastAsia="Rubik Medium"/>
                      <w:b w:val="0"/>
                      <w:bCs w:val="0"/>
                      <w:color w:val="414042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Rubik Medium" w:hAnsi="Rubik Medium" w:cs="Rubik Medium" w:eastAsia="Rubik Medium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19103</w:t>
                  </w:r>
                  <w:r>
                    <w:rPr>
                      <w:rFonts w:ascii="Rubik Medium" w:hAnsi="Rubik Medium" w:cs="Rubik Medium" w:eastAsia="Rubik Medium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spacing w:line="190" w:lineRule="exact" w:before="6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BodyText"/>
                    <w:ind w:left="0" w:right="1815"/>
                    <w:jc w:val="center"/>
                  </w:pP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Since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ely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0"/>
                    <w:ind w:left="0" w:right="798" w:firstLine="0"/>
                    <w:jc w:val="center"/>
                    <w:rPr>
                      <w:rFonts w:ascii="Rubik" w:hAnsi="Rubik" w:cs="Rubik" w:eastAsia="Rubik"/>
                      <w:sz w:val="22"/>
                      <w:szCs w:val="22"/>
                    </w:rPr>
                  </w:pPr>
                  <w:r>
                    <w:rPr>
                      <w:rFonts w:ascii="Rubik" w:hAnsi="Rubik" w:cs="Rubik" w:eastAsia="Rubik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J</w:t>
                  </w:r>
                  <w:r>
                    <w:rPr>
                      <w:rFonts w:ascii="Rubik" w:hAnsi="Rubik" w:cs="Rubik" w:eastAsia="Rubik"/>
                      <w:b/>
                      <w:bCs/>
                      <w:color w:val="414042"/>
                      <w:spacing w:val="-6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Rubik" w:hAnsi="Rubik" w:cs="Rubik" w:eastAsia="Rubik"/>
                      <w:b/>
                      <w:bCs/>
                      <w:color w:val="414042"/>
                      <w:spacing w:val="-5"/>
                      <w:w w:val="100"/>
                      <w:sz w:val="22"/>
                      <w:szCs w:val="22"/>
                    </w:rPr>
                    <w:t>y</w:t>
                  </w:r>
                  <w:r>
                    <w:rPr>
                      <w:rFonts w:ascii="Rubik" w:hAnsi="Rubik" w:cs="Rubik" w:eastAsia="Rubik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ce</w:t>
                  </w:r>
                  <w:r>
                    <w:rPr>
                      <w:rFonts w:ascii="Rubik" w:hAnsi="Rubik" w:cs="Rubik" w:eastAsia="Rubik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Rubik" w:hAnsi="Rubik" w:cs="Rubik" w:eastAsia="Rubik"/>
                      <w:b/>
                      <w:bCs/>
                      <w:color w:val="414042"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Rubik" w:hAnsi="Rubik" w:cs="Rubik" w:eastAsia="Rubik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.</w:t>
                  </w:r>
                  <w:r>
                    <w:rPr>
                      <w:rFonts w:ascii="Rubik" w:hAnsi="Rubik" w:cs="Rubik" w:eastAsia="Rubik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Rubik" w:hAnsi="Rubik" w:cs="Rubik" w:eastAsia="Rubik"/>
                      <w:b/>
                      <w:bCs/>
                      <w:color w:val="414042"/>
                      <w:spacing w:val="-3"/>
                      <w:w w:val="100"/>
                      <w:sz w:val="22"/>
                      <w:szCs w:val="22"/>
                    </w:rPr>
                    <w:t>P</w:t>
                  </w:r>
                  <w:r>
                    <w:rPr>
                      <w:rFonts w:ascii="Rubik" w:hAnsi="Rubik" w:cs="Rubik" w:eastAsia="Rubik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ar</w:t>
                  </w:r>
                  <w:r>
                    <w:rPr>
                      <w:rFonts w:ascii="Rubik" w:hAnsi="Rubik" w:cs="Rubik" w:eastAsia="Rubik"/>
                      <w:b/>
                      <w:bCs/>
                      <w:color w:val="414042"/>
                      <w:spacing w:val="-6"/>
                      <w:w w:val="100"/>
                      <w:sz w:val="22"/>
                      <w:szCs w:val="22"/>
                    </w:rPr>
                    <w:t>k</w:t>
                  </w:r>
                  <w:r>
                    <w:rPr>
                      <w:rFonts w:ascii="Rubik" w:hAnsi="Rubik" w:cs="Rubik" w:eastAsia="Rubik"/>
                      <w:b/>
                      <w:bCs/>
                      <w:color w:val="414042"/>
                      <w:spacing w:val="0"/>
                      <w:w w:val="100"/>
                      <w:sz w:val="22"/>
                      <w:szCs w:val="22"/>
                    </w:rPr>
                    <w:t>er</w:t>
                  </w:r>
                  <w:r>
                    <w:rPr>
                      <w:rFonts w:ascii="Rubik" w:hAnsi="Rubik" w:cs="Rubik" w:eastAsia="Rubik"/>
                      <w:b w:val="0"/>
                      <w:bCs w:val="0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</w:p>
    <w:sectPr>
      <w:pgSz w:w="12246" w:h="17180"/>
      <w:pgMar w:top="16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arlow">
    <w:altName w:val="Barlow"/>
    <w:charset w:val="0"/>
    <w:family w:val="auto"/>
    <w:pitch w:val="variable"/>
  </w:font>
  <w:font w:name="Barlow Medium">
    <w:altName w:val="Barlow Medium"/>
    <w:charset w:val="0"/>
    <w:family w:val="auto"/>
    <w:pitch w:val="variable"/>
  </w:font>
  <w:font w:name="Barlow ExtraBold">
    <w:altName w:val="Barlow ExtraBold"/>
    <w:charset w:val="0"/>
    <w:family w:val="auto"/>
    <w:pitch w:val="variable"/>
  </w:font>
  <w:font w:name="Rubik">
    <w:altName w:val="Rubik"/>
    <w:charset w:val="0"/>
    <w:family w:val="auto"/>
    <w:pitch w:val="variable"/>
  </w:font>
  <w:font w:name="Rubik SemiBold">
    <w:altName w:val="Rubik SemiBold"/>
    <w:charset w:val="0"/>
    <w:family w:val="auto"/>
    <w:pitch w:val="variable"/>
  </w:font>
  <w:font w:name="Rubik Medium">
    <w:altName w:val="Rubik Medium"/>
    <w:charset w:val="0"/>
    <w:family w:val="auto"/>
    <w:pitch w:val="variable"/>
  </w:font>
  <w:font w:name="Barlow SemiBold">
    <w:altName w:val="Barlow SemiBold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870"/>
    </w:pPr>
    <w:rPr>
      <w:rFonts w:ascii="Rubik" w:hAnsi="Rubik" w:eastAsia="Rubik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yperlink" Target="mailto:joyce_parker@gmail.com" TargetMode="External"/><Relationship Id="rId37" Type="http://schemas.openxmlformats.org/officeDocument/2006/relationships/hyperlink" Target="mailto:timothydugas@gmail.com" TargetMode="External"/><Relationship Id="rId38" Type="http://schemas.openxmlformats.org/officeDocument/2006/relationships/hyperlink" Target="mailto:harris_diana@gmail.com" TargetMode="External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4</dc:title>
  <dcterms:created xsi:type="dcterms:W3CDTF">2021-04-30T13:44:39Z</dcterms:created>
  <dcterms:modified xsi:type="dcterms:W3CDTF">2021-04-30T13:44:39Z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LastSaved">
    <vt:filetime>2021-04-30T00:00:00Z</vt:filetime>
  </property>
</Properties>
</file>